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53937" w14:textId="3FA38AF8" w:rsidR="00704001" w:rsidRDefault="0071359E" w:rsidP="00BE0FE1">
      <w:pPr>
        <w:pStyle w:val="Author"/>
        <w:spacing w:before="100" w:beforeAutospacing="1" w:after="270" w:line="259" w:lineRule="auto"/>
        <w:rPr>
          <w:bCs/>
          <w:sz w:val="34"/>
          <w:szCs w:val="34"/>
        </w:rPr>
      </w:pPr>
      <w:r w:rsidRPr="00704001">
        <w:rPr>
          <w:bCs/>
          <w:color w:val="000000"/>
          <w:sz w:val="34"/>
          <w:szCs w:val="34"/>
        </w:rPr>
        <w:t xml:space="preserve">Author Guidelines for </w:t>
      </w:r>
      <w:r w:rsidR="00963214">
        <w:rPr>
          <w:bCs/>
          <w:color w:val="000000"/>
          <w:sz w:val="34"/>
          <w:szCs w:val="34"/>
        </w:rPr>
        <w:t>DCASE</w:t>
      </w:r>
      <w:r w:rsidRPr="00704001">
        <w:rPr>
          <w:bCs/>
          <w:color w:val="000000"/>
          <w:sz w:val="34"/>
          <w:szCs w:val="34"/>
        </w:rPr>
        <w:t xml:space="preserve"> 202</w:t>
      </w:r>
      <w:r w:rsidRPr="00704001">
        <w:rPr>
          <w:bCs/>
          <w:sz w:val="34"/>
          <w:szCs w:val="34"/>
        </w:rPr>
        <w:t>5</w:t>
      </w:r>
      <w:r w:rsidRPr="00704001">
        <w:rPr>
          <w:bCs/>
          <w:color w:val="000000"/>
          <w:sz w:val="34"/>
          <w:szCs w:val="34"/>
        </w:rPr>
        <w:t xml:space="preserve"> Proceedings </w:t>
      </w:r>
      <w:r w:rsidRPr="00704001">
        <w:rPr>
          <w:bCs/>
          <w:sz w:val="34"/>
          <w:szCs w:val="34"/>
        </w:rPr>
        <w:t>Manuscripts</w:t>
      </w:r>
    </w:p>
    <w:p w14:paraId="6FB0DF19" w14:textId="77777777" w:rsidR="00464062" w:rsidRPr="00704001" w:rsidRDefault="00464062" w:rsidP="00AB7231">
      <w:pPr>
        <w:pStyle w:val="Author"/>
        <w:spacing w:before="0" w:after="280"/>
        <w:rPr>
          <w:bCs/>
          <w:sz w:val="24"/>
          <w:szCs w:val="24"/>
        </w:rPr>
      </w:pPr>
      <w:r w:rsidRPr="00704001">
        <w:rPr>
          <w:rFonts w:eastAsia="Calibri"/>
          <w:i/>
          <w:sz w:val="20"/>
          <w:szCs w:val="20"/>
        </w:rPr>
        <w:t>First Auth</w:t>
      </w:r>
      <w:r w:rsidR="004D5814">
        <w:rPr>
          <w:rFonts w:eastAsia="Calibri"/>
          <w:i/>
          <w:sz w:val="20"/>
          <w:szCs w:val="20"/>
        </w:rPr>
        <w:t>or</w:t>
      </w:r>
      <w:r w:rsidR="004D5814">
        <w:rPr>
          <w:rFonts w:eastAsia="Calibri"/>
          <w:i/>
          <w:sz w:val="20"/>
          <w:szCs w:val="20"/>
          <w:vertAlign w:val="superscript"/>
        </w:rPr>
        <w:t>1</w:t>
      </w:r>
      <w:r w:rsidRPr="00704001">
        <w:rPr>
          <w:rFonts w:eastAsia="Cambria"/>
          <w:i/>
          <w:sz w:val="20"/>
          <w:szCs w:val="20"/>
          <w:vertAlign w:val="superscript"/>
        </w:rPr>
        <w:t>,</w:t>
      </w:r>
      <w:r w:rsidRPr="00704001">
        <w:rPr>
          <w:rFonts w:eastAsia="Cambria"/>
          <w:sz w:val="20"/>
          <w:szCs w:val="20"/>
          <w:vertAlign w:val="superscript"/>
        </w:rPr>
        <w:t>2</w:t>
      </w:r>
      <w:r w:rsidRPr="00704001">
        <w:rPr>
          <w:rFonts w:eastAsia="Calibri"/>
          <w:i/>
          <w:sz w:val="20"/>
          <w:szCs w:val="20"/>
        </w:rPr>
        <w:t>, Second Author</w:t>
      </w:r>
      <w:r w:rsidRPr="00704001">
        <w:rPr>
          <w:rFonts w:eastAsia="Cambria"/>
          <w:sz w:val="20"/>
          <w:szCs w:val="20"/>
          <w:vertAlign w:val="superscript"/>
        </w:rPr>
        <w:t>1</w:t>
      </w:r>
      <w:r w:rsidRPr="00704001">
        <w:rPr>
          <w:rFonts w:eastAsia="Calibri"/>
          <w:i/>
          <w:sz w:val="20"/>
          <w:szCs w:val="20"/>
        </w:rPr>
        <w:t>, Third Author</w:t>
      </w:r>
      <w:r w:rsidRPr="00704001">
        <w:rPr>
          <w:rFonts w:eastAsia="Cambria"/>
          <w:sz w:val="20"/>
          <w:szCs w:val="20"/>
          <w:vertAlign w:val="superscript"/>
        </w:rPr>
        <w:t>3</w:t>
      </w:r>
      <w:r w:rsidRPr="00704001">
        <w:rPr>
          <w:rFonts w:eastAsia="Calibri"/>
          <w:i/>
          <w:sz w:val="20"/>
          <w:szCs w:val="20"/>
        </w:rPr>
        <w:t>, Fourth Author</w:t>
      </w:r>
      <w:r w:rsidRPr="00704001">
        <w:rPr>
          <w:rFonts w:eastAsia="Cambria"/>
          <w:sz w:val="20"/>
          <w:szCs w:val="20"/>
          <w:vertAlign w:val="superscript"/>
        </w:rPr>
        <w:t>2</w:t>
      </w:r>
    </w:p>
    <w:p w14:paraId="6F6BC67A" w14:textId="77777777" w:rsidR="00464062" w:rsidRPr="00704001" w:rsidRDefault="00464062" w:rsidP="001625E5">
      <w:pPr>
        <w:spacing w:after="10" w:line="259" w:lineRule="auto"/>
        <w:ind w:left="2"/>
        <w:jc w:val="center"/>
        <w:rPr>
          <w:sz w:val="20"/>
          <w:szCs w:val="20"/>
        </w:rPr>
      </w:pPr>
      <w:r w:rsidRPr="00704001">
        <w:rPr>
          <w:rFonts w:eastAsia="Cambria"/>
          <w:sz w:val="20"/>
          <w:szCs w:val="20"/>
          <w:vertAlign w:val="superscript"/>
        </w:rPr>
        <w:t>1</w:t>
      </w:r>
      <w:r w:rsidRPr="00704001">
        <w:rPr>
          <w:sz w:val="20"/>
          <w:szCs w:val="20"/>
        </w:rPr>
        <w:t xml:space="preserve">University 1, Somewhere, USA </w:t>
      </w:r>
      <w:r w:rsidR="00B95011">
        <w:rPr>
          <w:sz w:val="20"/>
          <w:szCs w:val="20"/>
        </w:rPr>
        <w:t xml:space="preserve">  </w:t>
      </w:r>
      <w:r w:rsidRPr="00704001">
        <w:rPr>
          <w:rFonts w:eastAsia="Cambria"/>
          <w:sz w:val="20"/>
          <w:szCs w:val="20"/>
          <w:vertAlign w:val="superscript"/>
        </w:rPr>
        <w:t>2</w:t>
      </w:r>
      <w:r w:rsidRPr="00704001">
        <w:rPr>
          <w:sz w:val="20"/>
          <w:szCs w:val="20"/>
        </w:rPr>
        <w:t>Industry Lab, Major Tech Hub, Asia</w:t>
      </w:r>
    </w:p>
    <w:p w14:paraId="14AA3507" w14:textId="77777777" w:rsidR="00AB7231" w:rsidRDefault="00464062" w:rsidP="00AB7231">
      <w:pPr>
        <w:spacing w:after="360" w:line="259" w:lineRule="auto"/>
        <w:jc w:val="center"/>
        <w:rPr>
          <w:sz w:val="20"/>
          <w:szCs w:val="20"/>
        </w:rPr>
      </w:pPr>
      <w:r w:rsidRPr="00704001">
        <w:rPr>
          <w:rFonts w:eastAsia="Cambria"/>
          <w:sz w:val="20"/>
          <w:szCs w:val="20"/>
          <w:vertAlign w:val="superscript"/>
        </w:rPr>
        <w:t>3</w:t>
      </w:r>
      <w:r w:rsidRPr="00704001">
        <w:rPr>
          <w:sz w:val="20"/>
          <w:szCs w:val="20"/>
        </w:rPr>
        <w:t>University 2, Historic University Town, Europe</w:t>
      </w:r>
    </w:p>
    <w:p w14:paraId="60C10703" w14:textId="77777777" w:rsidR="00AB7231" w:rsidRPr="00AB7231" w:rsidRDefault="00AB7231" w:rsidP="00AB7231">
      <w:pPr>
        <w:spacing w:line="259" w:lineRule="auto"/>
        <w:ind w:left="2"/>
        <w:rPr>
          <w:sz w:val="20"/>
          <w:szCs w:val="20"/>
        </w:rPr>
        <w:sectPr w:rsidR="00AB7231" w:rsidRPr="00AB7231" w:rsidSect="00963214">
          <w:headerReference w:type="default" r:id="rId8"/>
          <w:headerReference w:type="first" r:id="rId9"/>
          <w:pgSz w:w="12240" w:h="15840" w:code="1"/>
          <w:pgMar w:top="1080" w:right="893" w:bottom="1339" w:left="893" w:header="720" w:footer="720" w:gutter="0"/>
          <w:cols w:space="720"/>
          <w:docGrid w:linePitch="360"/>
          <w15:footnoteColumns w:val="2"/>
        </w:sectPr>
      </w:pPr>
    </w:p>
    <w:p w14:paraId="6836E424" w14:textId="79A2BE0F" w:rsidR="00113777" w:rsidRDefault="009303D9" w:rsidP="00711C7A">
      <w:pPr>
        <w:pStyle w:val="Abstract"/>
        <w:spacing w:after="0"/>
        <w:ind w:firstLine="274"/>
        <w:rPr>
          <w:sz w:val="16"/>
          <w:szCs w:val="16"/>
        </w:rPr>
      </w:pPr>
      <w:r w:rsidRPr="00B95011">
        <w:rPr>
          <w:i/>
          <w:iCs/>
          <w:sz w:val="16"/>
          <w:szCs w:val="16"/>
        </w:rPr>
        <w:t>Abstract</w:t>
      </w:r>
      <w:r w:rsidRPr="00B95011">
        <w:rPr>
          <w:sz w:val="16"/>
          <w:szCs w:val="16"/>
        </w:rPr>
        <w:t>—</w:t>
      </w:r>
      <w:r w:rsidR="00963214" w:rsidRPr="00963214">
        <w:t xml:space="preserve"> </w:t>
      </w:r>
      <w:r w:rsidR="00963214" w:rsidRPr="00963214">
        <w:rPr>
          <w:sz w:val="16"/>
          <w:szCs w:val="16"/>
        </w:rPr>
        <w:t>In order to help authors prepare their manuscripts for submission to DCASE 2025, we compile a list of guidelines and put together two templates for users of both LATEX and Microsoft Word, which can be downloaded from the workshop website at [1]. These guidelines and templates are modified from those for ICASSP and past WASPAA workshops. The paper can be written using American or British spelling, provided the usage is consistent.</w:t>
      </w:r>
      <w:r w:rsidR="00F62D53" w:rsidRPr="00B95011">
        <w:rPr>
          <w:sz w:val="16"/>
          <w:szCs w:val="16"/>
        </w:rPr>
        <w:t xml:space="preserve"> Note that the</w:t>
      </w:r>
      <w:r w:rsidR="00637005" w:rsidRPr="00B95011">
        <w:rPr>
          <w:sz w:val="16"/>
          <w:szCs w:val="16"/>
        </w:rPr>
        <w:t>re have been significant changes to the formatting this year, as the LaTeX</w:t>
      </w:r>
      <w:r w:rsidR="00963214">
        <w:rPr>
          <w:sz w:val="16"/>
          <w:szCs w:val="16"/>
        </w:rPr>
        <w:t xml:space="preserve"> DCASE</w:t>
      </w:r>
      <w:r w:rsidR="00F62D53" w:rsidRPr="00B95011">
        <w:rPr>
          <w:sz w:val="16"/>
          <w:szCs w:val="16"/>
        </w:rPr>
        <w:t xml:space="preserve"> 2025 style file</w:t>
      </w:r>
      <w:r w:rsidR="00637005" w:rsidRPr="00B95011">
        <w:rPr>
          <w:sz w:val="16"/>
          <w:szCs w:val="16"/>
        </w:rPr>
        <w:t xml:space="preserve"> </w:t>
      </w:r>
      <w:r w:rsidR="00F62D53" w:rsidRPr="00B95011">
        <w:rPr>
          <w:sz w:val="16"/>
          <w:szCs w:val="16"/>
        </w:rPr>
        <w:t xml:space="preserve">is now based on </w:t>
      </w:r>
      <w:proofErr w:type="spellStart"/>
      <w:r w:rsidR="00F62D53" w:rsidRPr="00B95011">
        <w:rPr>
          <w:sz w:val="16"/>
          <w:szCs w:val="16"/>
        </w:rPr>
        <w:t>IEEEtran.cls</w:t>
      </w:r>
      <w:proofErr w:type="spellEnd"/>
      <w:r w:rsidR="00F62D53" w:rsidRPr="00B95011">
        <w:rPr>
          <w:sz w:val="16"/>
          <w:szCs w:val="16"/>
        </w:rPr>
        <w:t xml:space="preserve">. Please make sure to adhere to the new formatting style. </w:t>
      </w:r>
    </w:p>
    <w:p w14:paraId="497C1876" w14:textId="1417BD43" w:rsidR="00963214" w:rsidRPr="00963214" w:rsidRDefault="00963214" w:rsidP="00963214">
      <w:pPr>
        <w:ind w:firstLine="360"/>
        <w:rPr>
          <w:b/>
          <w:bCs/>
          <w:i/>
          <w:szCs w:val="24"/>
        </w:rPr>
      </w:pPr>
      <w:r w:rsidRPr="006D66EF">
        <w:rPr>
          <w:b/>
          <w:bCs/>
          <w:i/>
          <w:sz w:val="16"/>
          <w:szCs w:val="16"/>
        </w:rPr>
        <w:t>Index Terms—</w:t>
      </w:r>
      <w:r w:rsidRPr="00D140E3">
        <w:rPr>
          <w:b/>
          <w:bCs/>
          <w:i/>
          <w:szCs w:val="24"/>
        </w:rPr>
        <w:t xml:space="preserve"> </w:t>
      </w:r>
      <w:r w:rsidRPr="006D66EF">
        <w:rPr>
          <w:b/>
          <w:bCs/>
          <w:iCs/>
          <w:sz w:val="16"/>
          <w:szCs w:val="16"/>
        </w:rPr>
        <w:t>One, two, three, four, five</w:t>
      </w:r>
    </w:p>
    <w:p w14:paraId="1CDB220E" w14:textId="77777777" w:rsidR="00113777" w:rsidRPr="008D58C7" w:rsidRDefault="00113777" w:rsidP="008D58C7">
      <w:pPr>
        <w:pStyle w:val="berschrift1"/>
        <w:ind w:hanging="2"/>
      </w:pPr>
      <w:r w:rsidRPr="008D58C7">
        <w:t>1. INTRODUCTION</w:t>
      </w:r>
    </w:p>
    <w:p w14:paraId="1DB638EC" w14:textId="491BE870" w:rsidR="00113777" w:rsidRDefault="00113777" w:rsidP="003E3F25">
      <w:r w:rsidRPr="003E3F25">
        <w:t xml:space="preserve">The guidelines given below, including complete descriptions of the fonts, spacing, and related information for producing your proceedings manuscripts, are critical to produce the </w:t>
      </w:r>
      <w:r w:rsidR="00963214">
        <w:t>DCASE</w:t>
      </w:r>
      <w:r w:rsidRPr="003E3F25">
        <w:t xml:space="preserve"> 2025 proceedings with a more uniform look.</w:t>
      </w:r>
    </w:p>
    <w:p w14:paraId="72B2744C" w14:textId="77777777" w:rsidR="00637005" w:rsidRDefault="00637005" w:rsidP="00637005">
      <w:pPr>
        <w:pStyle w:val="berschrift1"/>
        <w:ind w:hanging="2"/>
      </w:pPr>
      <w:r>
        <w:t xml:space="preserve">2. CONSIDERING USING </w:t>
      </w:r>
      <w:r w:rsidR="00E13CBE">
        <w:t>LATEX</w:t>
      </w:r>
    </w:p>
    <w:p w14:paraId="43247B26" w14:textId="77777777" w:rsidR="00637005" w:rsidRPr="003E3F25" w:rsidRDefault="00637005" w:rsidP="003E3F25">
      <w:r>
        <w:t xml:space="preserve">We strongly encourage everyone </w:t>
      </w:r>
      <w:r w:rsidR="001625E5">
        <w:t xml:space="preserve">planning to use the Word template </w:t>
      </w:r>
      <w:r w:rsidR="000C18AB">
        <w:t>to consider</w:t>
      </w:r>
      <w:r>
        <w:t xml:space="preserve"> using the LaTeX template instead. </w:t>
      </w:r>
      <w:r w:rsidR="000C18AB">
        <w:t>Using LaTeX</w:t>
      </w:r>
      <w:r>
        <w:t xml:space="preserve"> will result in a much better-looking paper. Nowadays, using LaTeX is very simple </w:t>
      </w:r>
      <w:r w:rsidR="000C18AB">
        <w:t>on a website</w:t>
      </w:r>
      <w:r>
        <w:t xml:space="preserve"> such as overleaf.com, which is free to use.</w:t>
      </w:r>
    </w:p>
    <w:p w14:paraId="69953E3D" w14:textId="77777777" w:rsidR="00113777" w:rsidRDefault="00637005" w:rsidP="008D58C7">
      <w:pPr>
        <w:pStyle w:val="berschrift1"/>
        <w:ind w:hanging="2"/>
      </w:pPr>
      <w:r>
        <w:t>3</w:t>
      </w:r>
      <w:r w:rsidR="00113777">
        <w:t>. FORMATTING YOUR PAPER</w:t>
      </w:r>
    </w:p>
    <w:p w14:paraId="1D819768" w14:textId="77777777" w:rsidR="00113777" w:rsidRDefault="00113777" w:rsidP="00F8025E">
      <w:r>
        <w:t xml:space="preserve">All manuscripts must be submitted electronically as PDF files. All manuscripts must be formatted for white US letter paper (8.5 </w:t>
      </w:r>
      <w:r>
        <w:rPr>
          <w:i/>
        </w:rPr>
        <w:t xml:space="preserve">× </w:t>
      </w:r>
      <w:r>
        <w:t xml:space="preserve">11 inches). Please do </w:t>
      </w:r>
      <w:r>
        <w:rPr>
          <w:b/>
        </w:rPr>
        <w:t xml:space="preserve">not </w:t>
      </w:r>
      <w:r>
        <w:t xml:space="preserve">use A4-size. All printed material, including text, illustrations, and charts, must be kept within a print area </w:t>
      </w:r>
      <w:r w:rsidR="003E3F25">
        <w:t>of 7.14</w:t>
      </w:r>
      <w:r>
        <w:t xml:space="preserve"> inches (</w:t>
      </w:r>
      <w:r w:rsidR="003E3F25">
        <w:t>181.35</w:t>
      </w:r>
      <w:r>
        <w:t xml:space="preserve"> mm) wide by 9</w:t>
      </w:r>
      <w:r w:rsidR="003E3F25">
        <w:t>.32</w:t>
      </w:r>
      <w:r>
        <w:t xml:space="preserve"> inches (2</w:t>
      </w:r>
      <w:r w:rsidR="003E3F25">
        <w:t>36.85</w:t>
      </w:r>
      <w:r>
        <w:t xml:space="preserve"> mm) high. Do not write or print anything outside the print area. The top margin </w:t>
      </w:r>
      <w:r w:rsidR="003E3F25">
        <w:t>from the edge of the paper to the top of a capital T on the first line of text must be 0.7</w:t>
      </w:r>
      <w:r w:rsidR="00F8025E">
        <w:t>5</w:t>
      </w:r>
      <w:r>
        <w:t xml:space="preserve"> inch (</w:t>
      </w:r>
      <w:r w:rsidR="003E3F25">
        <w:t>1</w:t>
      </w:r>
      <w:r w:rsidR="00F8025E">
        <w:t>9.05</w:t>
      </w:r>
      <w:r>
        <w:t xml:space="preserve"> mm), except for the title page</w:t>
      </w:r>
      <w:r w:rsidR="003E3F25">
        <w:t xml:space="preserve"> (see Section 7), the bottom margin must be </w:t>
      </w:r>
      <w:r w:rsidR="00F8025E">
        <w:t>0.93</w:t>
      </w:r>
      <w:r w:rsidR="003E3F25">
        <w:t xml:space="preserve"> inch (2</w:t>
      </w:r>
      <w:r w:rsidR="00B74890">
        <w:t>3</w:t>
      </w:r>
      <w:r w:rsidR="003E3F25">
        <w:t>.6</w:t>
      </w:r>
      <w:r w:rsidR="00B74890">
        <w:t>2</w:t>
      </w:r>
      <w:r w:rsidR="003E3F25">
        <w:t xml:space="preserve"> mm), the left and right margin must be 0.68 inch (17.3 mm)</w:t>
      </w:r>
      <w:r>
        <w:t xml:space="preserve">. All </w:t>
      </w:r>
      <w:r>
        <w:rPr>
          <w:i/>
        </w:rPr>
        <w:t xml:space="preserve">text </w:t>
      </w:r>
      <w:r>
        <w:t xml:space="preserve">must be in a </w:t>
      </w:r>
      <w:r w:rsidR="003E3F25">
        <w:t>two-column</w:t>
      </w:r>
      <w:r>
        <w:t xml:space="preserve"> format. Columns are to be 3.</w:t>
      </w:r>
      <w:r w:rsidR="003E3F25">
        <w:t>487</w:t>
      </w:r>
      <w:r>
        <w:t xml:space="preserve"> inches (8</w:t>
      </w:r>
      <w:r w:rsidR="003E3F25">
        <w:t>8</w:t>
      </w:r>
      <w:r>
        <w:t>.5</w:t>
      </w:r>
      <w:r w:rsidR="003E3F25">
        <w:t>7</w:t>
      </w:r>
      <w:r>
        <w:t xml:space="preserve"> mm) wide, with a 0.1</w:t>
      </w:r>
      <w:r w:rsidR="003E3F25">
        <w:t>66</w:t>
      </w:r>
      <w:r>
        <w:t xml:space="preserve"> inch (</w:t>
      </w:r>
      <w:r w:rsidR="003E3F25">
        <w:t>4.22</w:t>
      </w:r>
      <w:r>
        <w:t xml:space="preserve"> mm) space between them. Text must be fully justified.</w:t>
      </w:r>
    </w:p>
    <w:p w14:paraId="701BA7CE" w14:textId="45FF48C9" w:rsidR="00113777" w:rsidRDefault="001F6940" w:rsidP="008D58C7">
      <w:pPr>
        <w:pStyle w:val="berschrift1"/>
        <w:ind w:hanging="2"/>
      </w:pPr>
      <w:r>
        <w:t>4</w:t>
      </w:r>
      <w:r w:rsidR="00113777">
        <w:t>. NUMBER OF PAGES</w:t>
      </w:r>
    </w:p>
    <w:p w14:paraId="70017B6D" w14:textId="77777777" w:rsidR="00113777" w:rsidRDefault="00113777" w:rsidP="003E3F25">
      <w:r>
        <w:t>You are allowed a total of 5 pages for your document. Up to 4 pages may contain technical content, figures, and references, while the 5th page may contain only references. This is the maximum number of pages that will be accepted, including all figures, tables, and references. Any document that exceed</w:t>
      </w:r>
      <w:r w:rsidR="00E13CBE">
        <w:t>s</w:t>
      </w:r>
      <w:r>
        <w:t xml:space="preserve"> the 5-page limit will be rejected. Any document with a 5th page containing anything other than references will be rejected.</w:t>
      </w:r>
    </w:p>
    <w:p w14:paraId="03E8EC87" w14:textId="0150DCAA" w:rsidR="00113777" w:rsidRDefault="001F6940" w:rsidP="008D58C7">
      <w:pPr>
        <w:pStyle w:val="berschrift1"/>
        <w:ind w:hanging="2"/>
      </w:pPr>
      <w:r>
        <w:t>5</w:t>
      </w:r>
      <w:r w:rsidR="00113777">
        <w:t>. PAGE TITLE SECTION</w:t>
      </w:r>
    </w:p>
    <w:p w14:paraId="19C6A820" w14:textId="77777777" w:rsidR="00113777" w:rsidRDefault="00113777" w:rsidP="00C65336">
      <w:r>
        <w:t>The paper title (on the first page) should begin 0.9</w:t>
      </w:r>
      <w:r w:rsidR="00CB551A">
        <w:t>49</w:t>
      </w:r>
      <w:r>
        <w:t xml:space="preserve"> inches</w:t>
      </w:r>
      <w:r w:rsidR="00C65336">
        <w:t>,</w:t>
      </w:r>
      <w:r>
        <w:t xml:space="preserve"> </w:t>
      </w:r>
      <w:r w:rsidR="00C65336">
        <w:t xml:space="preserve">or </w:t>
      </w:r>
      <w:r>
        <w:t>2</w:t>
      </w:r>
      <w:r w:rsidR="00CB551A">
        <w:t>4.10</w:t>
      </w:r>
      <w:r>
        <w:t xml:space="preserve"> mm</w:t>
      </w:r>
      <w:r w:rsidR="00C65336">
        <w:t>,</w:t>
      </w:r>
      <w:r>
        <w:t xml:space="preserve"> from the edge of the page</w:t>
      </w:r>
      <w:r w:rsidR="00CB551A">
        <w:t xml:space="preserve"> if using 9pt font (0.984 inches</w:t>
      </w:r>
      <w:r w:rsidR="00C65336">
        <w:t>,</w:t>
      </w:r>
      <w:r w:rsidR="00CB551A">
        <w:t xml:space="preserve"> or 25.00 mm</w:t>
      </w:r>
      <w:r w:rsidR="00C65336">
        <w:t>,</w:t>
      </w:r>
      <w:r w:rsidR="00CB551A">
        <w:t xml:space="preserve"> if using 10pt font)</w:t>
      </w:r>
      <w:r w:rsidR="00C65336">
        <w:t>. It should be</w:t>
      </w:r>
      <w:r>
        <w:t xml:space="preserve"> centered, </w:t>
      </w:r>
      <w:r w:rsidR="00C65336">
        <w:t xml:space="preserve">in Title Case, </w:t>
      </w:r>
      <w:r>
        <w:t>and in Times</w:t>
      </w:r>
      <w:r w:rsidR="00C65336">
        <w:t xml:space="preserve"> </w:t>
      </w:r>
      <w:r>
        <w:t>1</w:t>
      </w:r>
      <w:r w:rsidR="00C65336">
        <w:t>7</w:t>
      </w:r>
      <w:r>
        <w:t>-point</w:t>
      </w:r>
      <w:r w:rsidR="00C65336">
        <w:t xml:space="preserve"> if using 9pt font (in Times 20-point if using 10pt font)</w:t>
      </w:r>
      <w:r>
        <w:t xml:space="preserve">, </w:t>
      </w:r>
      <w:r w:rsidR="00C65336">
        <w:t>regular (non-bold)</w:t>
      </w:r>
      <w:r>
        <w:t xml:space="preserve"> type. The authors’ name(s) and affiliation(s) appear below the title in capital and lowercase letters</w:t>
      </w:r>
      <w:r w:rsidR="00C65336">
        <w:t xml:space="preserve"> (i.e., with their customary capitalization)</w:t>
      </w:r>
      <w:r>
        <w:t xml:space="preserve">. </w:t>
      </w:r>
      <w:r w:rsidR="00C65336" w:rsidRPr="00C65336">
        <w:t xml:space="preserve">The authors' name(s) should be italicized, and the </w:t>
      </w:r>
      <w:r w:rsidR="00C65336" w:rsidRPr="00C65336">
        <w:t xml:space="preserve">affiliation upright (non-italicized). </w:t>
      </w:r>
      <w:r>
        <w:t>Papers with multiple authors and affiliations may require two or more lines for this information.</w:t>
      </w:r>
    </w:p>
    <w:p w14:paraId="752C8620" w14:textId="02FAD3EC" w:rsidR="00113777" w:rsidRDefault="001F6940" w:rsidP="008D58C7">
      <w:pPr>
        <w:pStyle w:val="berschrift1"/>
        <w:ind w:hanging="2"/>
      </w:pPr>
      <w:r>
        <w:t>6</w:t>
      </w:r>
      <w:r w:rsidR="00113777">
        <w:t>. TYPE-STYLE AND FONTS</w:t>
      </w:r>
    </w:p>
    <w:p w14:paraId="482263CC" w14:textId="77777777" w:rsidR="003A24DB" w:rsidRDefault="001D67A9" w:rsidP="00464062">
      <w:r>
        <w:t>To achieve the best rendering in the proceedings, we strongly encourage you to use Times</w:t>
      </w:r>
      <w:r w:rsidR="00E13CBE">
        <w:t xml:space="preserve"> </w:t>
      </w:r>
      <w:r>
        <w:t xml:space="preserve">Roman font. In addition, this will give the proceedings a more uniform look. Use a font that is no smaller than </w:t>
      </w:r>
      <w:r w:rsidR="00B95011">
        <w:t>9pt</w:t>
      </w:r>
      <w:r>
        <w:t xml:space="preserve"> type </w:t>
      </w:r>
      <w:r w:rsidR="00BE0FE1">
        <w:t>for the body text. T</w:t>
      </w:r>
      <w:r w:rsidR="00BE0FE1" w:rsidRPr="00BE0FE1">
        <w:t xml:space="preserve">he abstract, figure captions, and tables </w:t>
      </w:r>
      <w:r w:rsidR="00BE0FE1">
        <w:t>should be</w:t>
      </w:r>
      <w:r w:rsidR="00BE0FE1" w:rsidRPr="00BE0FE1">
        <w:t xml:space="preserve"> in 8pt font</w:t>
      </w:r>
      <w:r>
        <w:t>.</w:t>
      </w:r>
    </w:p>
    <w:p w14:paraId="6A5B71C8" w14:textId="77777777" w:rsidR="00E13CBE" w:rsidRDefault="001D67A9" w:rsidP="004D5814">
      <w:pPr>
        <w:ind w:firstLine="187"/>
      </w:pPr>
      <w:r>
        <w:t xml:space="preserve">In </w:t>
      </w:r>
      <w:r w:rsidR="00B95011">
        <w:t>9pt</w:t>
      </w:r>
      <w:r>
        <w:t xml:space="preserve"> type font, capital letters are 2 mm high. </w:t>
      </w:r>
      <w:r w:rsidRPr="001D67A9">
        <w:rPr>
          <w:b/>
          <w:bCs/>
        </w:rPr>
        <w:t xml:space="preserve">If you use the </w:t>
      </w:r>
      <w:r w:rsidR="00B95011">
        <w:rPr>
          <w:b/>
          <w:bCs/>
        </w:rPr>
        <w:t>9pt</w:t>
      </w:r>
      <w:r w:rsidR="00464062">
        <w:rPr>
          <w:b/>
          <w:bCs/>
        </w:rPr>
        <w:t xml:space="preserve"> </w:t>
      </w:r>
      <w:r w:rsidRPr="001D67A9">
        <w:rPr>
          <w:b/>
          <w:bCs/>
        </w:rPr>
        <w:t>size, the interline spacing should be 3.9 mm (0.153 inch), and there should thus be no more than 2.57 lines/cm (6.54 lines/inch) vertically.</w:t>
      </w:r>
      <w:r>
        <w:t xml:space="preserve"> This is a minimum spacing. Larger type sizes</w:t>
      </w:r>
      <w:r w:rsidR="00C30CB1">
        <w:t xml:space="preserve"> </w:t>
      </w:r>
      <w:r>
        <w:t>require correspondingly larger vertical spacing. Please do not double-space your paper. True-Type 1 fonts are preferred.</w:t>
      </w:r>
    </w:p>
    <w:p w14:paraId="5128FC58" w14:textId="77777777" w:rsidR="001D67A9" w:rsidRDefault="001D67A9" w:rsidP="004D5814">
      <w:pPr>
        <w:ind w:firstLine="187"/>
      </w:pPr>
      <w:r>
        <w:t>The first paragraph in each section should not be indented, but all the following paragraphs within the section should be indented, as these paragraphs demonstrate.</w:t>
      </w:r>
    </w:p>
    <w:p w14:paraId="2C658B05" w14:textId="0D1FEFE1" w:rsidR="00597246" w:rsidRDefault="001F6940" w:rsidP="00597246">
      <w:pPr>
        <w:pStyle w:val="berschrift1"/>
        <w:ind w:hanging="2"/>
      </w:pPr>
      <w:r>
        <w:t>7</w:t>
      </w:r>
      <w:r w:rsidR="00597246">
        <w:t>. MAJOR HEADINGS</w:t>
      </w:r>
    </w:p>
    <w:p w14:paraId="4E930A7E" w14:textId="77777777" w:rsidR="00597246" w:rsidRPr="000206F6" w:rsidRDefault="00597246" w:rsidP="00597246">
      <w:r w:rsidRPr="000206F6">
        <w:t>Major headings, for example, “1. INTRODUCTION”, should appear in all capital letters, bold face, centered in the column, with one blank line before, and one blank line after. Use a period (“.”) after the heading number, not a colon. Sections can be referenced using Section 10, Section 10.1, and Section 10.1.1.</w:t>
      </w:r>
    </w:p>
    <w:p w14:paraId="7A066F24" w14:textId="77777777" w:rsidR="00597246" w:rsidRDefault="00597246" w:rsidP="004D5814">
      <w:pPr>
        <w:ind w:firstLine="187"/>
      </w:pPr>
    </w:p>
    <w:p w14:paraId="63E2C371" w14:textId="77777777" w:rsidR="004D5814" w:rsidRDefault="003A24DB" w:rsidP="004D5814">
      <w:pPr>
        <w:pStyle w:val="berschrift1"/>
        <w:ind w:hanging="2"/>
      </w:pPr>
      <w:r>
        <w:drawing>
          <wp:inline distT="0" distB="0" distL="0" distR="0" wp14:anchorId="6EDC8BA7" wp14:editId="1DE6752A">
            <wp:extent cx="2926080" cy="1828800"/>
            <wp:effectExtent l="0" t="0" r="0" b="0"/>
            <wp:docPr id="1588887100" name="Picture 3" descr="A graph of a functio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8887100" name="Picture 3" descr="A graph of a functio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80" cy="1828800"/>
                    </a:xfrm>
                    <a:prstGeom prst="rect">
                      <a:avLst/>
                    </a:prstGeom>
                  </pic:spPr>
                </pic:pic>
              </a:graphicData>
            </a:graphic>
          </wp:inline>
        </w:drawing>
      </w:r>
    </w:p>
    <w:p w14:paraId="0D70C090" w14:textId="77777777" w:rsidR="004D5814" w:rsidRPr="004D5814" w:rsidRDefault="004D5814" w:rsidP="004D5814">
      <w:pPr>
        <w:spacing w:after="257" w:line="257" w:lineRule="auto"/>
        <w:jc w:val="left"/>
        <w:rPr>
          <w:color w:val="000000" w:themeColor="text1"/>
        </w:rPr>
      </w:pPr>
      <w:r w:rsidRPr="00961DA7">
        <w:rPr>
          <w:b/>
          <w:bCs/>
          <w:color w:val="000000" w:themeColor="text1"/>
          <w:sz w:val="16"/>
          <w:szCs w:val="16"/>
        </w:rPr>
        <w:t xml:space="preserve">Fig. </w:t>
      </w:r>
      <w:r w:rsidRPr="00961DA7">
        <w:rPr>
          <w:b/>
          <w:bCs/>
          <w:color w:val="000000" w:themeColor="text1"/>
          <w:sz w:val="16"/>
          <w:szCs w:val="16"/>
        </w:rPr>
        <w:fldChar w:fldCharType="begin"/>
      </w:r>
      <w:r w:rsidRPr="00961DA7">
        <w:rPr>
          <w:b/>
          <w:bCs/>
          <w:color w:val="000000" w:themeColor="text1"/>
          <w:sz w:val="16"/>
          <w:szCs w:val="16"/>
        </w:rPr>
        <w:instrText xml:space="preserve"> SEQ Fig. \* ARABIC </w:instrText>
      </w:r>
      <w:r w:rsidRPr="00961DA7">
        <w:rPr>
          <w:b/>
          <w:bCs/>
          <w:color w:val="000000" w:themeColor="text1"/>
          <w:sz w:val="16"/>
          <w:szCs w:val="16"/>
        </w:rPr>
        <w:fldChar w:fldCharType="separate"/>
      </w:r>
      <w:r w:rsidR="004A6471">
        <w:rPr>
          <w:b/>
          <w:bCs/>
          <w:noProof/>
          <w:color w:val="000000" w:themeColor="text1"/>
          <w:sz w:val="16"/>
          <w:szCs w:val="16"/>
        </w:rPr>
        <w:t>1</w:t>
      </w:r>
      <w:r w:rsidRPr="00961DA7">
        <w:rPr>
          <w:b/>
          <w:bCs/>
          <w:color w:val="000000" w:themeColor="text1"/>
          <w:sz w:val="16"/>
          <w:szCs w:val="16"/>
        </w:rPr>
        <w:fldChar w:fldCharType="end"/>
      </w:r>
      <w:r w:rsidRPr="004D5814">
        <w:rPr>
          <w:color w:val="000000" w:themeColor="text1"/>
          <w:sz w:val="16"/>
          <w:szCs w:val="16"/>
        </w:rPr>
        <w:t>:</w:t>
      </w:r>
      <w:r w:rsidRPr="004D5814">
        <w:rPr>
          <w:color w:val="000000" w:themeColor="text1"/>
        </w:rPr>
        <w:t xml:space="preserve"> </w:t>
      </w:r>
      <w:r w:rsidRPr="004D5814">
        <w:rPr>
          <w:color w:val="000000" w:themeColor="text1"/>
          <w:sz w:val="16"/>
        </w:rPr>
        <w:t>Example of a figure with experimental results, where the caption is long and wraps on the next line.</w:t>
      </w:r>
    </w:p>
    <w:p w14:paraId="3998071D" w14:textId="1433B4CE" w:rsidR="00113777" w:rsidRPr="00113777" w:rsidRDefault="001F6940" w:rsidP="003E3F25">
      <w:pPr>
        <w:pStyle w:val="berschrift2"/>
        <w:ind w:hanging="2"/>
      </w:pPr>
      <w:r>
        <w:t>7</w:t>
      </w:r>
      <w:r w:rsidR="00113777" w:rsidRPr="00113777">
        <w:t>.1</w:t>
      </w:r>
      <w:r w:rsidR="00566E1D">
        <w:t>.</w:t>
      </w:r>
      <w:r w:rsidR="00113777" w:rsidRPr="00113777">
        <w:t xml:space="preserve"> Subheadings</w:t>
      </w:r>
    </w:p>
    <w:p w14:paraId="1855C339" w14:textId="77777777" w:rsidR="00305664" w:rsidRDefault="00113777" w:rsidP="00D07316">
      <w:r>
        <w:t>Subheadings should appear in lower case (initial word capitalized) in boldface. They should start at the left margin on a separate line.</w:t>
      </w:r>
    </w:p>
    <w:p w14:paraId="2D2F1376" w14:textId="4866EA53" w:rsidR="00D07316" w:rsidRPr="00B95011" w:rsidRDefault="001F6940" w:rsidP="00B95011">
      <w:pPr>
        <w:pStyle w:val="berschrift3"/>
        <w:ind w:firstLine="180"/>
        <w:rPr>
          <w:i w:val="0"/>
          <w:iCs/>
        </w:rPr>
      </w:pPr>
      <w:r>
        <w:t>7</w:t>
      </w:r>
      <w:r w:rsidR="00113777" w:rsidRPr="004D5814">
        <w:t>.1.1</w:t>
      </w:r>
      <w:r w:rsidR="00566E1D">
        <w:t>.</w:t>
      </w:r>
      <w:r w:rsidR="00113777" w:rsidRPr="004D5814">
        <w:t xml:space="preserve"> Sub</w:t>
      </w:r>
      <w:r w:rsidR="000C18AB">
        <w:t>-sub</w:t>
      </w:r>
      <w:r w:rsidR="00113777" w:rsidRPr="004D5814">
        <w:t>headings</w:t>
      </w:r>
      <w:r w:rsidR="004D5814" w:rsidRPr="004D5814">
        <w:t>:</w:t>
      </w:r>
      <w:r w:rsidR="004D5814" w:rsidRPr="00261ED6">
        <w:rPr>
          <w:i w:val="0"/>
          <w:iCs/>
        </w:rPr>
        <w:t xml:space="preserve"> </w:t>
      </w:r>
      <w:r w:rsidR="00D07316" w:rsidRPr="004D5814">
        <w:rPr>
          <w:i w:val="0"/>
          <w:iCs/>
        </w:rPr>
        <w:t>Sub-subheadings, as in this paragraph, are discouraged. However, if you must use them, they should appear in lower case (initial word capitalized)</w:t>
      </w:r>
      <w:r w:rsidR="000C18AB">
        <w:rPr>
          <w:i w:val="0"/>
          <w:iCs/>
        </w:rPr>
        <w:t>, indented</w:t>
      </w:r>
      <w:r w:rsidR="00D07316" w:rsidRPr="004D5814">
        <w:rPr>
          <w:i w:val="0"/>
          <w:iCs/>
        </w:rPr>
        <w:t xml:space="preserve"> on a separate line, with </w:t>
      </w:r>
      <w:r w:rsidR="000C18AB">
        <w:rPr>
          <w:i w:val="0"/>
          <w:iCs/>
        </w:rPr>
        <w:t xml:space="preserve">the </w:t>
      </w:r>
      <w:r w:rsidR="00D07316" w:rsidRPr="004D5814">
        <w:rPr>
          <w:i w:val="0"/>
          <w:iCs/>
        </w:rPr>
        <w:t xml:space="preserve">paragraph text following </w:t>
      </w:r>
      <w:r w:rsidR="000C18AB">
        <w:rPr>
          <w:i w:val="0"/>
          <w:iCs/>
        </w:rPr>
        <w:t xml:space="preserve">on the same </w:t>
      </w:r>
      <w:r w:rsidR="00D07316" w:rsidRPr="004D5814">
        <w:rPr>
          <w:i w:val="0"/>
          <w:iCs/>
        </w:rPr>
        <w:t xml:space="preserve">line. </w:t>
      </w:r>
      <w:r w:rsidR="001625E5">
        <w:rPr>
          <w:i w:val="0"/>
          <w:iCs/>
        </w:rPr>
        <w:t>S</w:t>
      </w:r>
      <w:r w:rsidR="000C18AB">
        <w:rPr>
          <w:i w:val="0"/>
          <w:iCs/>
        </w:rPr>
        <w:t>ub-subheadings</w:t>
      </w:r>
      <w:r w:rsidR="00D07316" w:rsidRPr="004D5814">
        <w:rPr>
          <w:i w:val="0"/>
          <w:iCs/>
        </w:rPr>
        <w:t xml:space="preserve"> should be in italics.</w:t>
      </w:r>
    </w:p>
    <w:p w14:paraId="020A60BA" w14:textId="159FD364" w:rsidR="00113777" w:rsidRDefault="001F6940" w:rsidP="008D58C7">
      <w:pPr>
        <w:pStyle w:val="berschrift1"/>
        <w:ind w:hanging="2"/>
      </w:pPr>
      <w:r>
        <w:lastRenderedPageBreak/>
        <w:t>8</w:t>
      </w:r>
      <w:r w:rsidR="00113777">
        <w:t>. PAGE NUMBERING, HEADER, AND FOOTER</w:t>
      </w:r>
    </w:p>
    <w:p w14:paraId="632D5E4A" w14:textId="77777777" w:rsidR="00113777" w:rsidRDefault="00113777" w:rsidP="003E3F25">
      <w:r>
        <w:t xml:space="preserve">Please do </w:t>
      </w:r>
      <w:r>
        <w:rPr>
          <w:b/>
        </w:rPr>
        <w:t xml:space="preserve">not </w:t>
      </w:r>
      <w:r>
        <w:t xml:space="preserve">paginate your paper. Page numbers, session numbers, and conference identification will be inserted when the paper is included in the proceedings. </w:t>
      </w:r>
      <w:r w:rsidRPr="006272A8">
        <w:rPr>
          <w:snapToGrid w:val="0"/>
        </w:rPr>
        <w:t>In</w:t>
      </w:r>
      <w:r>
        <w:t xml:space="preserve"> addition, please do </w:t>
      </w:r>
      <w:r>
        <w:rPr>
          <w:b/>
        </w:rPr>
        <w:t xml:space="preserve">not </w:t>
      </w:r>
      <w:r>
        <w:t>change and remove the header and footer.</w:t>
      </w:r>
    </w:p>
    <w:p w14:paraId="5E8728DB" w14:textId="647753F4" w:rsidR="0067029B" w:rsidRDefault="001F6940" w:rsidP="004D5814">
      <w:pPr>
        <w:pStyle w:val="berschrift1"/>
        <w:ind w:hanging="2"/>
      </w:pPr>
      <w:r>
        <w:t>9</w:t>
      </w:r>
      <w:r w:rsidR="00113777">
        <w:t xml:space="preserve">. </w:t>
      </w:r>
      <w:r w:rsidR="00566E1D">
        <w:t>FIGURES</w:t>
      </w:r>
    </w:p>
    <w:p w14:paraId="02374097" w14:textId="77777777" w:rsidR="004D5814" w:rsidRDefault="0067029B" w:rsidP="004D5814">
      <w:r>
        <w:t>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Colors may be used, but they should be selected so</w:t>
      </w:r>
      <w:r w:rsidR="004D5814">
        <w:t xml:space="preserve"> </w:t>
      </w:r>
      <w:r>
        <w:t xml:space="preserve">as to be readable when printed on a black-only printer, or markers and line styles should be used to make figures readable without </w:t>
      </w:r>
      <w:r w:rsidR="006272A8">
        <w:t>relying</w:t>
      </w:r>
      <w:r>
        <w:t xml:space="preserve"> on colors.</w:t>
      </w:r>
    </w:p>
    <w:p w14:paraId="1CB58AF8" w14:textId="77777777" w:rsidR="0067029B" w:rsidRDefault="0038445C" w:rsidP="00501FFA">
      <w:pPr>
        <w:ind w:left="-2" w:firstLine="187"/>
      </w:pPr>
      <w:r>
        <w:rPr>
          <w:color w:val="000000"/>
        </w:rPr>
        <w:t>A</w:t>
      </w:r>
      <w:r w:rsidR="0067029B" w:rsidRPr="004D5814">
        <w:rPr>
          <w:color w:val="000000"/>
        </w:rPr>
        <w:t xml:space="preserve">n example of how to </w:t>
      </w:r>
      <w:r>
        <w:rPr>
          <w:color w:val="000000"/>
        </w:rPr>
        <w:t xml:space="preserve">include images </w:t>
      </w:r>
      <w:r w:rsidR="0067029B" w:rsidRPr="004D5814">
        <w:rPr>
          <w:color w:val="000000"/>
        </w:rPr>
        <w:t>is presented in Fig. 1.</w:t>
      </w:r>
    </w:p>
    <w:p w14:paraId="7BA102B7" w14:textId="3BB14BBB" w:rsidR="00113777" w:rsidRDefault="00113777" w:rsidP="008D58C7">
      <w:pPr>
        <w:pStyle w:val="berschrift1"/>
        <w:ind w:hanging="2"/>
      </w:pPr>
      <w:r>
        <w:t>1</w:t>
      </w:r>
      <w:r w:rsidR="001F6940">
        <w:t>0</w:t>
      </w:r>
      <w:r>
        <w:t xml:space="preserve">. </w:t>
      </w:r>
      <w:r w:rsidR="0067029B">
        <w:t>TABLES</w:t>
      </w:r>
    </w:p>
    <w:p w14:paraId="6AF22748" w14:textId="77777777" w:rsidR="004D5814" w:rsidRDefault="00B63C04" w:rsidP="00B63C04">
      <w:r w:rsidRPr="00B63C04">
        <w:t xml:space="preserve">Table captions should be placed above the table, as in </w:t>
      </w:r>
      <w:r>
        <w:t>Table 1</w:t>
      </w:r>
      <w:r w:rsidR="0077448E">
        <w:t xml:space="preserve">. </w:t>
      </w:r>
      <w:r w:rsidR="00B33D58">
        <w:t xml:space="preserve">We </w:t>
      </w:r>
      <w:r w:rsidR="0077448E" w:rsidRPr="0077448E">
        <w:t>highly encourage</w:t>
      </w:r>
      <w:r w:rsidR="00B33D58">
        <w:t xml:space="preserve"> </w:t>
      </w:r>
      <w:r w:rsidR="0077448E" w:rsidRPr="0077448E">
        <w:t>to properly format and align numbers in table columns.</w:t>
      </w:r>
    </w:p>
    <w:p w14:paraId="66D9D849" w14:textId="42069FB9" w:rsidR="00501FFA" w:rsidRPr="0067029B" w:rsidRDefault="00501FFA" w:rsidP="00501FFA">
      <w:pPr>
        <w:pStyle w:val="berschrift1"/>
        <w:ind w:hanging="2"/>
      </w:pPr>
      <w:r>
        <w:t>1</w:t>
      </w:r>
      <w:r w:rsidR="001F6940">
        <w:t>1</w:t>
      </w:r>
      <w:r>
        <w:t>. EQUATIONS</w:t>
      </w:r>
    </w:p>
    <w:p w14:paraId="4E4B4E59" w14:textId="0C5FD831" w:rsidR="00597246" w:rsidRPr="00902C8D" w:rsidRDefault="00501FFA" w:rsidP="00597246">
      <w:pPr>
        <w:ind w:left="-2" w:firstLine="2"/>
      </w:pPr>
      <w:r>
        <w:t xml:space="preserve">Equations should be placed on separate lines and consecutively numbered with equation numbers in parentheses flush with the right </w:t>
      </w:r>
      <w:r w:rsidR="00597246">
        <w:t>margin, as illustrated in (1) that gives the homogeneous acoustic wave equation in Cartesian coordinates [</w:t>
      </w:r>
      <w:r w:rsidR="000D22DC">
        <w:t>2</w:t>
      </w:r>
      <w:r w:rsidR="00597246">
        <w:t>],</w:t>
      </w:r>
    </w:p>
    <w:tbl>
      <w:tblPr>
        <w:tblStyle w:val="Tabellenraster"/>
        <w:tblW w:w="0" w:type="auto"/>
        <w:jc w:val="right"/>
        <w:tblLook w:val="04A0" w:firstRow="1" w:lastRow="0" w:firstColumn="1" w:lastColumn="0" w:noHBand="0" w:noVBand="1"/>
      </w:tblPr>
      <w:tblGrid>
        <w:gridCol w:w="2487"/>
        <w:gridCol w:w="1670"/>
      </w:tblGrid>
      <w:tr w:rsidR="00597246" w14:paraId="3B0387D7" w14:textId="77777777" w:rsidTr="00566E1D">
        <w:trPr>
          <w:jc w:val="right"/>
        </w:trPr>
        <w:tc>
          <w:tcPr>
            <w:tcW w:w="2487" w:type="dxa"/>
            <w:tcBorders>
              <w:top w:val="nil"/>
              <w:left w:val="nil"/>
              <w:bottom w:val="nil"/>
              <w:right w:val="nil"/>
            </w:tcBorders>
          </w:tcPr>
          <w:p w14:paraId="3A098067" w14:textId="77777777" w:rsidR="00597246" w:rsidRDefault="00000000" w:rsidP="00566E1D">
            <w:pPr>
              <w:pStyle w:val="Beschriftung"/>
              <w:spacing w:before="120" w:after="120"/>
            </w:pPr>
            <m:oMathPara>
              <m:oMath>
                <m:sSup>
                  <m:sSupPr>
                    <m:ctrlPr>
                      <w:rPr>
                        <w:rFonts w:ascii="Cambria Math" w:hAnsi="Cambria Math"/>
                        <w:color w:val="000000" w:themeColor="text1"/>
                      </w:rPr>
                    </m:ctrlPr>
                  </m:sSupPr>
                  <m:e>
                    <m:r>
                      <w:rPr>
                        <w:rFonts w:ascii="Cambria Math" w:hAnsi="Cambria Math" w:hint="eastAsia"/>
                        <w:color w:val="000000" w:themeColor="text1"/>
                      </w:rPr>
                      <m:t>Δ</m:t>
                    </m:r>
                    <m:ctrlPr>
                      <w:rPr>
                        <w:rFonts w:ascii="Cambria Math" w:hAnsi="Cambria Math" w:hint="eastAsia"/>
                        <w:color w:val="000000" w:themeColor="text1"/>
                      </w:rPr>
                    </m:ctrlPr>
                  </m:e>
                  <m:sup>
                    <m:r>
                      <w:rPr>
                        <w:rFonts w:ascii="Cambria Math" w:hAnsi="Cambria Math"/>
                        <w:color w:val="000000" w:themeColor="text1"/>
                      </w:rPr>
                      <m:t>2</m:t>
                    </m:r>
                  </m:sup>
                </m:sSup>
                <m:r>
                  <w:rPr>
                    <w:rFonts w:ascii="Cambria Math" w:hAnsi="Cambria Math"/>
                    <w:color w:val="000000" w:themeColor="text1"/>
                  </w:rPr>
                  <m:t>p</m:t>
                </m:r>
                <m:d>
                  <m:dPr>
                    <m:ctrlPr>
                      <w:rPr>
                        <w:rFonts w:ascii="Cambria Math" w:hAnsi="Cambria Math"/>
                        <w:color w:val="000000" w:themeColor="text1"/>
                      </w:rPr>
                    </m:ctrlPr>
                  </m:dPr>
                  <m:e>
                    <m:r>
                      <m:rPr>
                        <m:sty m:val="bi"/>
                      </m:rPr>
                      <w:rPr>
                        <w:rFonts w:ascii="Cambria Math" w:hAnsi="Cambria Math"/>
                        <w:color w:val="000000" w:themeColor="text1"/>
                      </w:rPr>
                      <m:t>x</m:t>
                    </m:r>
                    <m:r>
                      <w:rPr>
                        <w:rFonts w:ascii="Cambria Math" w:hAnsi="Cambria Math"/>
                        <w:color w:val="000000" w:themeColor="text1"/>
                      </w:rPr>
                      <m:t>,t</m:t>
                    </m:r>
                  </m:e>
                </m:d>
                <m:r>
                  <w:rPr>
                    <w:rFonts w:ascii="Cambria Math" w:hAnsi="Cambria Math" w:hint="eastAsia"/>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sSup>
                      <m:sSupPr>
                        <m:ctrlPr>
                          <w:rPr>
                            <w:rFonts w:ascii="Cambria Math" w:hAnsi="Cambria Math"/>
                            <w:color w:val="000000" w:themeColor="text1"/>
                          </w:rPr>
                        </m:ctrlPr>
                      </m:sSupPr>
                      <m:e>
                        <m:r>
                          <w:rPr>
                            <w:rFonts w:ascii="Cambria Math" w:hAnsi="Cambria Math"/>
                            <w:color w:val="000000" w:themeColor="text1"/>
                          </w:rPr>
                          <m:t>c</m:t>
                        </m:r>
                      </m:e>
                      <m:sup>
                        <m:r>
                          <w:rPr>
                            <w:rFonts w:ascii="Cambria Math" w:hAnsi="Cambria Math"/>
                            <w:color w:val="000000" w:themeColor="text1"/>
                          </w:rPr>
                          <m:t>2</m:t>
                        </m:r>
                      </m:sup>
                    </m:sSup>
                  </m:den>
                </m:f>
                <m:f>
                  <m:fPr>
                    <m:ctrlPr>
                      <w:rPr>
                        <w:rFonts w:ascii="Cambria Math" w:hAnsi="Cambria Math"/>
                        <w:color w:val="000000" w:themeColor="text1"/>
                      </w:rPr>
                    </m:ctrlPr>
                  </m:fPr>
                  <m:num>
                    <m:sSup>
                      <m:sSupPr>
                        <m:ctrlPr>
                          <w:rPr>
                            <w:rFonts w:ascii="Cambria Math" w:hAnsi="Cambria Math"/>
                            <w:i w:val="0"/>
                            <w:color w:val="000000" w:themeColor="text1"/>
                          </w:rPr>
                        </m:ctrlPr>
                      </m:sSupPr>
                      <m:e>
                        <m:r>
                          <w:rPr>
                            <w:rFonts w:ascii="Cambria Math" w:hAnsi="Cambria Math"/>
                            <w:color w:val="000000" w:themeColor="text1"/>
                          </w:rPr>
                          <m:t>∂</m:t>
                        </m:r>
                        <m:ctrlPr>
                          <w:rPr>
                            <w:rFonts w:ascii="Cambria Math" w:hAnsi="Cambria Math"/>
                            <w:color w:val="000000" w:themeColor="text1"/>
                          </w:rPr>
                        </m:ctrlPr>
                      </m:e>
                      <m:sup>
                        <m:r>
                          <w:rPr>
                            <w:rFonts w:ascii="Cambria Math" w:hAnsi="Cambria Math"/>
                            <w:color w:val="000000" w:themeColor="text1"/>
                          </w:rPr>
                          <m:t>2</m:t>
                        </m:r>
                      </m:sup>
                    </m:sSup>
                    <m:r>
                      <w:rPr>
                        <w:rFonts w:ascii="Cambria Math" w:hAnsi="Cambria Math"/>
                        <w:color w:val="000000" w:themeColor="text1"/>
                      </w:rPr>
                      <m:t>p</m:t>
                    </m:r>
                    <m:d>
                      <m:dPr>
                        <m:ctrlPr>
                          <w:rPr>
                            <w:rFonts w:ascii="Cambria Math" w:hAnsi="Cambria Math"/>
                            <w:color w:val="000000" w:themeColor="text1"/>
                          </w:rPr>
                        </m:ctrlPr>
                      </m:dPr>
                      <m:e>
                        <m:r>
                          <m:rPr>
                            <m:sty m:val="bi"/>
                          </m:rPr>
                          <w:rPr>
                            <w:rFonts w:ascii="Cambria Math" w:hAnsi="Cambria Math"/>
                            <w:color w:val="000000" w:themeColor="text1"/>
                          </w:rPr>
                          <m:t>x</m:t>
                        </m:r>
                        <m:r>
                          <w:rPr>
                            <w:rFonts w:ascii="Cambria Math" w:hAnsi="Cambria Math"/>
                            <w:color w:val="000000" w:themeColor="text1"/>
                          </w:rPr>
                          <m:t>,t</m:t>
                        </m:r>
                      </m:e>
                    </m:d>
                  </m:num>
                  <m:den>
                    <m:r>
                      <w:rPr>
                        <w:rFonts w:ascii="Cambria Math" w:hAnsi="Cambria Math"/>
                        <w:color w:val="000000" w:themeColor="text1"/>
                      </w:rPr>
                      <m:t>∂</m:t>
                    </m:r>
                    <m:sSup>
                      <m:sSupPr>
                        <m:ctrlPr>
                          <w:rPr>
                            <w:rFonts w:ascii="Cambria Math" w:hAnsi="Cambria Math"/>
                            <w:i w:val="0"/>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den>
                </m:f>
                <m:r>
                  <w:rPr>
                    <w:rFonts w:ascii="Cambria Math" w:hAnsi="Cambria Math"/>
                    <w:color w:val="000000" w:themeColor="text1"/>
                  </w:rPr>
                  <m:t>=0,</m:t>
                </m:r>
              </m:oMath>
            </m:oMathPara>
          </w:p>
        </w:tc>
        <w:tc>
          <w:tcPr>
            <w:tcW w:w="1670" w:type="dxa"/>
            <w:tcBorders>
              <w:top w:val="nil"/>
              <w:left w:val="nil"/>
              <w:bottom w:val="nil"/>
              <w:right w:val="nil"/>
            </w:tcBorders>
            <w:vAlign w:val="center"/>
          </w:tcPr>
          <w:p w14:paraId="198FC19E" w14:textId="77777777" w:rsidR="00597246" w:rsidRDefault="00597246" w:rsidP="00566E1D">
            <w:pPr>
              <w:snapToGrid w:val="0"/>
              <w:spacing w:before="120" w:after="120"/>
              <w:jc w:val="right"/>
            </w:pPr>
            <w:r>
              <w:t>(1)</w:t>
            </w:r>
          </w:p>
        </w:tc>
      </w:tr>
    </w:tbl>
    <w:p w14:paraId="117F1ADA" w14:textId="77777777" w:rsidR="00597246" w:rsidRDefault="00597246" w:rsidP="00597246">
      <w:r>
        <w:t xml:space="preserve">where </w:t>
      </w:r>
      <w:r>
        <w:rPr>
          <w:i/>
        </w:rPr>
        <w:t>p(</w:t>
      </w:r>
      <w:proofErr w:type="spellStart"/>
      <w:r w:rsidRPr="00692A9D">
        <w:rPr>
          <w:b/>
          <w:bCs/>
          <w:i/>
        </w:rPr>
        <w:t>x</w:t>
      </w:r>
      <w:r>
        <w:rPr>
          <w:i/>
        </w:rPr>
        <w:t>,t</w:t>
      </w:r>
      <w:proofErr w:type="spellEnd"/>
      <w:r>
        <w:rPr>
          <w:i/>
        </w:rPr>
        <w:t>)</w:t>
      </w:r>
      <w:r>
        <w:t xml:space="preserve"> is an infinitesimal variation of acoustic pressure from its equilibrium value at position </w:t>
      </w:r>
      <m:oMath>
        <m:r>
          <m:rPr>
            <m:sty m:val="bi"/>
          </m:rPr>
          <w:rPr>
            <w:rFonts w:ascii="Cambria Math" w:hAnsi="Cambria Math"/>
          </w:rPr>
          <m:t>x</m:t>
        </m:r>
        <m:r>
          <w:rPr>
            <w:rFonts w:ascii="Cambria Math" w:hAnsi="Cambria Math"/>
          </w:rPr>
          <m:t>∈</m:t>
        </m:r>
        <m:sSup>
          <m:sSupPr>
            <m:ctrlPr>
              <w:rPr>
                <w:rFonts w:ascii="Cambria Math" w:hAnsi="Cambria Math"/>
              </w:rPr>
            </m:ctrlPr>
          </m:sSupPr>
          <m:e>
            <m:r>
              <m:rPr>
                <m:scr m:val="double-struck"/>
              </m:rPr>
              <w:rPr>
                <w:rFonts w:ascii="Cambria Math" w:hAnsi="Cambria Math"/>
              </w:rPr>
              <m:t>R</m:t>
            </m:r>
            <m:ctrlPr>
              <w:rPr>
                <w:rFonts w:ascii="Cambria Math" w:hAnsi="Cambria Math"/>
                <w:i/>
              </w:rPr>
            </m:ctrlPr>
          </m:e>
          <m:sup>
            <m:r>
              <w:rPr>
                <w:rFonts w:ascii="Cambria Math" w:hAnsi="Cambria Math"/>
              </w:rPr>
              <m:t>3</m:t>
            </m:r>
          </m:sup>
        </m:sSup>
        <m:r>
          <w:rPr>
            <w:rFonts w:ascii="Cambria Math" w:hAnsi="Cambria Math"/>
          </w:rPr>
          <m:t xml:space="preserve"> </m:t>
        </m:r>
      </m:oMath>
      <w:r>
        <w:t xml:space="preserve">and time </w:t>
      </w:r>
      <m:oMath>
        <m:r>
          <w:rPr>
            <w:rFonts w:ascii="Cambria Math" w:hAnsi="Cambria Math"/>
          </w:rPr>
          <m:t>t</m:t>
        </m:r>
      </m:oMath>
      <w:r>
        <w:t xml:space="preserve">, and where </w:t>
      </w:r>
      <w:r>
        <w:rPr>
          <w:i/>
        </w:rPr>
        <w:t>c</w:t>
      </w:r>
      <w:r>
        <w:t xml:space="preserve"> denotes the speed of sound.</w:t>
      </w:r>
    </w:p>
    <w:p w14:paraId="5435C535" w14:textId="77777777" w:rsidR="00501FFA" w:rsidRDefault="00501FFA" w:rsidP="00501FFA">
      <w:pPr>
        <w:ind w:left="-2" w:firstLine="2"/>
      </w:pPr>
    </w:p>
    <w:p w14:paraId="2DDB5BF2" w14:textId="77777777" w:rsidR="004D5814" w:rsidRPr="004D5814" w:rsidRDefault="004D5814" w:rsidP="004D5814">
      <w:pPr>
        <w:pStyle w:val="Beschriftung"/>
        <w:keepNext/>
        <w:rPr>
          <w:color w:val="000000" w:themeColor="text1"/>
          <w:sz w:val="16"/>
          <w:szCs w:val="16"/>
        </w:rPr>
      </w:pPr>
      <w:r w:rsidRPr="004D5814">
        <w:rPr>
          <w:b/>
          <w:bCs/>
          <w:i w:val="0"/>
          <w:iCs w:val="0"/>
          <w:color w:val="000000" w:themeColor="text1"/>
          <w:sz w:val="16"/>
          <w:szCs w:val="16"/>
        </w:rPr>
        <w:t>Table 1</w:t>
      </w:r>
      <w:r w:rsidRPr="004D5814">
        <w:rPr>
          <w:b/>
          <w:bCs/>
          <w:i w:val="0"/>
          <w:iCs w:val="0"/>
          <w:noProof/>
          <w:color w:val="000000" w:themeColor="text1"/>
          <w:sz w:val="16"/>
          <w:szCs w:val="16"/>
        </w:rPr>
        <w:t>:</w:t>
      </w:r>
      <w:r w:rsidRPr="004D5814">
        <w:rPr>
          <w:noProof/>
          <w:color w:val="000000" w:themeColor="text1"/>
          <w:sz w:val="16"/>
          <w:szCs w:val="16"/>
        </w:rPr>
        <w:t xml:space="preserve"> </w:t>
      </w:r>
      <w:r w:rsidRPr="004D5814">
        <w:rPr>
          <w:i w:val="0"/>
          <w:iCs w:val="0"/>
          <w:noProof/>
          <w:color w:val="000000" w:themeColor="text1"/>
          <w:sz w:val="16"/>
          <w:szCs w:val="16"/>
        </w:rPr>
        <w:t>Some experimental results with SI-SNR in [dB] and WER in [%].</w:t>
      </w:r>
    </w:p>
    <w:tbl>
      <w:tblPr>
        <w:tblStyle w:val="Tabellenraster"/>
        <w:tblW w:w="5143" w:type="dxa"/>
        <w:tblInd w:w="-2" w:type="dxa"/>
        <w:tblBorders>
          <w:left w:val="none" w:sz="0" w:space="0" w:color="auto"/>
          <w:right w:val="none" w:sz="0" w:space="0" w:color="auto"/>
          <w:insideV w:val="none" w:sz="0" w:space="0" w:color="auto"/>
        </w:tblBorders>
        <w:tblLook w:val="04A0" w:firstRow="1" w:lastRow="0" w:firstColumn="1" w:lastColumn="0" w:noHBand="0" w:noVBand="1"/>
      </w:tblPr>
      <w:tblGrid>
        <w:gridCol w:w="1262"/>
        <w:gridCol w:w="990"/>
        <w:gridCol w:w="881"/>
        <w:gridCol w:w="1005"/>
        <w:gridCol w:w="1005"/>
      </w:tblGrid>
      <w:tr w:rsidR="00501FFA" w14:paraId="1436778E" w14:textId="77777777" w:rsidTr="005D7193">
        <w:tc>
          <w:tcPr>
            <w:tcW w:w="1262" w:type="dxa"/>
            <w:tcBorders>
              <w:bottom w:val="nil"/>
            </w:tcBorders>
          </w:tcPr>
          <w:p w14:paraId="536316A6" w14:textId="77777777" w:rsidR="00501FFA" w:rsidRPr="00BE0FE1" w:rsidRDefault="00501FFA" w:rsidP="005D7193">
            <w:pPr>
              <w:rPr>
                <w:sz w:val="16"/>
                <w:szCs w:val="16"/>
              </w:rPr>
            </w:pPr>
          </w:p>
        </w:tc>
        <w:tc>
          <w:tcPr>
            <w:tcW w:w="1871" w:type="dxa"/>
            <w:gridSpan w:val="2"/>
            <w:vAlign w:val="center"/>
          </w:tcPr>
          <w:p w14:paraId="1B68BFF0" w14:textId="77777777" w:rsidR="00501FFA" w:rsidRPr="00BE0FE1" w:rsidRDefault="00501FFA" w:rsidP="005D7193">
            <w:pPr>
              <w:jc w:val="center"/>
              <w:rPr>
                <w:sz w:val="16"/>
                <w:szCs w:val="16"/>
              </w:rPr>
            </w:pPr>
            <w:r w:rsidRPr="00BE0FE1">
              <w:rPr>
                <w:b/>
                <w:bCs/>
                <w:sz w:val="16"/>
                <w:szCs w:val="16"/>
              </w:rPr>
              <w:t>Dataset A</w:t>
            </w:r>
          </w:p>
        </w:tc>
        <w:tc>
          <w:tcPr>
            <w:tcW w:w="2010" w:type="dxa"/>
            <w:gridSpan w:val="2"/>
          </w:tcPr>
          <w:p w14:paraId="1C9827AA" w14:textId="77777777" w:rsidR="00501FFA" w:rsidRPr="00BE0FE1" w:rsidRDefault="00501FFA" w:rsidP="005D7193">
            <w:pPr>
              <w:rPr>
                <w:b/>
                <w:bCs/>
                <w:sz w:val="16"/>
                <w:szCs w:val="16"/>
              </w:rPr>
            </w:pPr>
            <w:r w:rsidRPr="00BE0FE1">
              <w:rPr>
                <w:b/>
                <w:bCs/>
                <w:sz w:val="16"/>
                <w:szCs w:val="16"/>
              </w:rPr>
              <w:t>Dataset B</w:t>
            </w:r>
          </w:p>
        </w:tc>
      </w:tr>
      <w:tr w:rsidR="00501FFA" w14:paraId="6BE026AA" w14:textId="77777777" w:rsidTr="005D7193">
        <w:tc>
          <w:tcPr>
            <w:tcW w:w="1262" w:type="dxa"/>
            <w:tcBorders>
              <w:top w:val="nil"/>
            </w:tcBorders>
          </w:tcPr>
          <w:p w14:paraId="0895516A" w14:textId="77777777" w:rsidR="00501FFA" w:rsidRPr="00BE0FE1" w:rsidRDefault="00501FFA" w:rsidP="005D7193">
            <w:pPr>
              <w:rPr>
                <w:sz w:val="16"/>
                <w:szCs w:val="16"/>
              </w:rPr>
            </w:pPr>
          </w:p>
        </w:tc>
        <w:tc>
          <w:tcPr>
            <w:tcW w:w="990" w:type="dxa"/>
            <w:vAlign w:val="center"/>
          </w:tcPr>
          <w:p w14:paraId="63610647" w14:textId="77777777" w:rsidR="00501FFA" w:rsidRPr="00BE0FE1" w:rsidRDefault="00501FFA" w:rsidP="005D7193">
            <w:pPr>
              <w:jc w:val="right"/>
              <w:rPr>
                <w:sz w:val="16"/>
                <w:szCs w:val="16"/>
              </w:rPr>
            </w:pPr>
            <w:r w:rsidRPr="00BE0FE1">
              <w:rPr>
                <w:sz w:val="16"/>
                <w:szCs w:val="16"/>
              </w:rPr>
              <w:t xml:space="preserve">SI-SNR </w:t>
            </w:r>
            <w:r w:rsidRPr="00BE0FE1">
              <w:rPr>
                <w:sz w:val="16"/>
                <w:szCs w:val="16"/>
              </w:rPr>
              <w:sym w:font="Symbol" w:char="F0AD"/>
            </w:r>
          </w:p>
        </w:tc>
        <w:tc>
          <w:tcPr>
            <w:tcW w:w="881" w:type="dxa"/>
            <w:vAlign w:val="center"/>
          </w:tcPr>
          <w:p w14:paraId="1C3AC988" w14:textId="77777777" w:rsidR="00501FFA" w:rsidRPr="00BE0FE1" w:rsidRDefault="00501FFA" w:rsidP="005D7193">
            <w:pPr>
              <w:jc w:val="right"/>
              <w:rPr>
                <w:sz w:val="16"/>
                <w:szCs w:val="16"/>
              </w:rPr>
            </w:pPr>
            <w:r w:rsidRPr="00BE0FE1">
              <w:rPr>
                <w:sz w:val="16"/>
                <w:szCs w:val="16"/>
              </w:rPr>
              <w:t>WER</w:t>
            </w:r>
            <w:r w:rsidRPr="00BE0FE1">
              <w:rPr>
                <w:sz w:val="16"/>
                <w:szCs w:val="16"/>
              </w:rPr>
              <w:sym w:font="Symbol" w:char="F0AF"/>
            </w:r>
          </w:p>
        </w:tc>
        <w:tc>
          <w:tcPr>
            <w:tcW w:w="1005" w:type="dxa"/>
            <w:vAlign w:val="center"/>
          </w:tcPr>
          <w:p w14:paraId="165223ED" w14:textId="77777777" w:rsidR="00501FFA" w:rsidRPr="00BE0FE1" w:rsidRDefault="00501FFA" w:rsidP="005D7193">
            <w:pPr>
              <w:jc w:val="right"/>
              <w:rPr>
                <w:sz w:val="16"/>
                <w:szCs w:val="16"/>
              </w:rPr>
            </w:pPr>
            <w:r w:rsidRPr="00BE0FE1">
              <w:rPr>
                <w:sz w:val="16"/>
                <w:szCs w:val="16"/>
              </w:rPr>
              <w:t xml:space="preserve">SI-SNR </w:t>
            </w:r>
            <w:r w:rsidRPr="00BE0FE1">
              <w:rPr>
                <w:sz w:val="16"/>
                <w:szCs w:val="16"/>
              </w:rPr>
              <w:sym w:font="Symbol" w:char="F0AD"/>
            </w:r>
          </w:p>
        </w:tc>
        <w:tc>
          <w:tcPr>
            <w:tcW w:w="1005" w:type="dxa"/>
            <w:vAlign w:val="center"/>
          </w:tcPr>
          <w:p w14:paraId="6838F371" w14:textId="77777777" w:rsidR="00501FFA" w:rsidRPr="00BE0FE1" w:rsidRDefault="00501FFA" w:rsidP="005D7193">
            <w:pPr>
              <w:jc w:val="right"/>
              <w:rPr>
                <w:sz w:val="16"/>
                <w:szCs w:val="16"/>
              </w:rPr>
            </w:pPr>
            <w:r w:rsidRPr="00BE0FE1">
              <w:rPr>
                <w:sz w:val="16"/>
                <w:szCs w:val="16"/>
              </w:rPr>
              <w:t>WER</w:t>
            </w:r>
            <w:r w:rsidRPr="00BE0FE1">
              <w:rPr>
                <w:sz w:val="16"/>
                <w:szCs w:val="16"/>
              </w:rPr>
              <w:sym w:font="Symbol" w:char="F0AF"/>
            </w:r>
          </w:p>
        </w:tc>
      </w:tr>
      <w:tr w:rsidR="00501FFA" w14:paraId="68F7B334" w14:textId="77777777" w:rsidTr="005D7193">
        <w:tc>
          <w:tcPr>
            <w:tcW w:w="1262" w:type="dxa"/>
            <w:tcBorders>
              <w:bottom w:val="single" w:sz="4" w:space="0" w:color="auto"/>
            </w:tcBorders>
          </w:tcPr>
          <w:p w14:paraId="11384830" w14:textId="77777777" w:rsidR="00501FFA" w:rsidRPr="00BE0FE1" w:rsidRDefault="00501FFA" w:rsidP="005D7193">
            <w:pPr>
              <w:rPr>
                <w:sz w:val="16"/>
                <w:szCs w:val="16"/>
              </w:rPr>
            </w:pPr>
            <w:r w:rsidRPr="00BE0FE1">
              <w:rPr>
                <w:sz w:val="16"/>
                <w:szCs w:val="16"/>
              </w:rPr>
              <w:t>No Processing</w:t>
            </w:r>
          </w:p>
        </w:tc>
        <w:tc>
          <w:tcPr>
            <w:tcW w:w="990" w:type="dxa"/>
            <w:tcBorders>
              <w:bottom w:val="single" w:sz="4" w:space="0" w:color="auto"/>
            </w:tcBorders>
            <w:vAlign w:val="center"/>
          </w:tcPr>
          <w:p w14:paraId="373619CD" w14:textId="77777777" w:rsidR="00501FFA" w:rsidRPr="00BE0FE1" w:rsidRDefault="00501FFA" w:rsidP="005D7193">
            <w:pPr>
              <w:jc w:val="right"/>
              <w:rPr>
                <w:sz w:val="16"/>
                <w:szCs w:val="16"/>
              </w:rPr>
            </w:pPr>
            <w:r w:rsidRPr="00BE0FE1">
              <w:rPr>
                <w:sz w:val="16"/>
                <w:szCs w:val="16"/>
              </w:rPr>
              <w:t>0.0</w:t>
            </w:r>
          </w:p>
        </w:tc>
        <w:tc>
          <w:tcPr>
            <w:tcW w:w="881" w:type="dxa"/>
            <w:tcBorders>
              <w:bottom w:val="single" w:sz="4" w:space="0" w:color="auto"/>
            </w:tcBorders>
            <w:vAlign w:val="center"/>
          </w:tcPr>
          <w:p w14:paraId="3188A870" w14:textId="77777777" w:rsidR="00501FFA" w:rsidRPr="00BE0FE1" w:rsidRDefault="00501FFA" w:rsidP="005D7193">
            <w:pPr>
              <w:jc w:val="right"/>
              <w:rPr>
                <w:sz w:val="16"/>
                <w:szCs w:val="16"/>
              </w:rPr>
            </w:pPr>
            <w:r w:rsidRPr="00BE0FE1">
              <w:rPr>
                <w:sz w:val="16"/>
                <w:szCs w:val="16"/>
              </w:rPr>
              <w:t>98.76</w:t>
            </w:r>
          </w:p>
        </w:tc>
        <w:tc>
          <w:tcPr>
            <w:tcW w:w="1005" w:type="dxa"/>
            <w:tcBorders>
              <w:bottom w:val="single" w:sz="4" w:space="0" w:color="auto"/>
            </w:tcBorders>
            <w:vAlign w:val="center"/>
          </w:tcPr>
          <w:p w14:paraId="62B297CB" w14:textId="77777777" w:rsidR="00501FFA" w:rsidRPr="00BE0FE1" w:rsidRDefault="00501FFA" w:rsidP="005D7193">
            <w:pPr>
              <w:jc w:val="right"/>
              <w:rPr>
                <w:sz w:val="16"/>
                <w:szCs w:val="16"/>
              </w:rPr>
            </w:pPr>
            <w:r w:rsidRPr="00BE0FE1">
              <w:rPr>
                <w:sz w:val="16"/>
                <w:szCs w:val="16"/>
              </w:rPr>
              <w:t>0.0</w:t>
            </w:r>
          </w:p>
        </w:tc>
        <w:tc>
          <w:tcPr>
            <w:tcW w:w="1005" w:type="dxa"/>
            <w:tcBorders>
              <w:bottom w:val="single" w:sz="4" w:space="0" w:color="auto"/>
            </w:tcBorders>
            <w:vAlign w:val="center"/>
          </w:tcPr>
          <w:p w14:paraId="78762F0B" w14:textId="77777777" w:rsidR="00501FFA" w:rsidRPr="00BE0FE1" w:rsidRDefault="00501FFA" w:rsidP="005D7193">
            <w:pPr>
              <w:jc w:val="right"/>
              <w:rPr>
                <w:sz w:val="16"/>
                <w:szCs w:val="16"/>
              </w:rPr>
            </w:pPr>
            <w:r w:rsidRPr="00BE0FE1">
              <w:rPr>
                <w:sz w:val="16"/>
                <w:szCs w:val="16"/>
              </w:rPr>
              <w:t>87.65</w:t>
            </w:r>
          </w:p>
        </w:tc>
      </w:tr>
      <w:tr w:rsidR="00501FFA" w14:paraId="47FC0E0C" w14:textId="77777777" w:rsidTr="005D7193">
        <w:tc>
          <w:tcPr>
            <w:tcW w:w="1262" w:type="dxa"/>
            <w:tcBorders>
              <w:bottom w:val="nil"/>
            </w:tcBorders>
          </w:tcPr>
          <w:p w14:paraId="01A2B5A0" w14:textId="77777777" w:rsidR="00501FFA" w:rsidRPr="00BE0FE1" w:rsidRDefault="00501FFA" w:rsidP="005D7193">
            <w:pPr>
              <w:rPr>
                <w:sz w:val="16"/>
                <w:szCs w:val="16"/>
              </w:rPr>
            </w:pPr>
            <w:r w:rsidRPr="00BE0FE1">
              <w:rPr>
                <w:sz w:val="16"/>
                <w:szCs w:val="16"/>
              </w:rPr>
              <w:t>Baseline</w:t>
            </w:r>
          </w:p>
        </w:tc>
        <w:tc>
          <w:tcPr>
            <w:tcW w:w="990" w:type="dxa"/>
            <w:tcBorders>
              <w:bottom w:val="nil"/>
            </w:tcBorders>
            <w:vAlign w:val="center"/>
          </w:tcPr>
          <w:p w14:paraId="5A1E6588" w14:textId="77777777" w:rsidR="00501FFA" w:rsidRPr="00BE0FE1" w:rsidRDefault="00501FFA" w:rsidP="005D7193">
            <w:pPr>
              <w:jc w:val="right"/>
              <w:rPr>
                <w:sz w:val="16"/>
                <w:szCs w:val="16"/>
              </w:rPr>
            </w:pPr>
            <w:r w:rsidRPr="00BE0FE1">
              <w:rPr>
                <w:sz w:val="16"/>
                <w:szCs w:val="16"/>
              </w:rPr>
              <w:t>3.2</w:t>
            </w:r>
          </w:p>
        </w:tc>
        <w:tc>
          <w:tcPr>
            <w:tcW w:w="881" w:type="dxa"/>
            <w:tcBorders>
              <w:bottom w:val="nil"/>
            </w:tcBorders>
            <w:vAlign w:val="center"/>
          </w:tcPr>
          <w:p w14:paraId="5B2A0B44" w14:textId="77777777" w:rsidR="00501FFA" w:rsidRPr="00BE0FE1" w:rsidRDefault="00501FFA" w:rsidP="005D7193">
            <w:pPr>
              <w:jc w:val="right"/>
              <w:rPr>
                <w:sz w:val="16"/>
                <w:szCs w:val="16"/>
              </w:rPr>
            </w:pPr>
            <w:r w:rsidRPr="00BE0FE1">
              <w:rPr>
                <w:sz w:val="16"/>
                <w:szCs w:val="16"/>
              </w:rPr>
              <w:t>54.32</w:t>
            </w:r>
          </w:p>
        </w:tc>
        <w:tc>
          <w:tcPr>
            <w:tcW w:w="1005" w:type="dxa"/>
            <w:tcBorders>
              <w:bottom w:val="nil"/>
            </w:tcBorders>
            <w:vAlign w:val="center"/>
          </w:tcPr>
          <w:p w14:paraId="76FF147B" w14:textId="77777777" w:rsidR="00501FFA" w:rsidRPr="00BE0FE1" w:rsidRDefault="00501FFA" w:rsidP="005D7193">
            <w:pPr>
              <w:jc w:val="right"/>
              <w:rPr>
                <w:sz w:val="16"/>
                <w:szCs w:val="16"/>
              </w:rPr>
            </w:pPr>
            <w:r w:rsidRPr="00BE0FE1">
              <w:rPr>
                <w:sz w:val="16"/>
                <w:szCs w:val="16"/>
              </w:rPr>
              <w:t>4.3</w:t>
            </w:r>
          </w:p>
        </w:tc>
        <w:tc>
          <w:tcPr>
            <w:tcW w:w="1005" w:type="dxa"/>
            <w:tcBorders>
              <w:bottom w:val="nil"/>
            </w:tcBorders>
            <w:vAlign w:val="center"/>
          </w:tcPr>
          <w:p w14:paraId="32C1984A" w14:textId="77777777" w:rsidR="00501FFA" w:rsidRPr="00BE0FE1" w:rsidRDefault="00501FFA" w:rsidP="005D7193">
            <w:pPr>
              <w:jc w:val="right"/>
              <w:rPr>
                <w:sz w:val="16"/>
                <w:szCs w:val="16"/>
              </w:rPr>
            </w:pPr>
            <w:r w:rsidRPr="00BE0FE1">
              <w:rPr>
                <w:sz w:val="16"/>
                <w:szCs w:val="16"/>
              </w:rPr>
              <w:t>43.21</w:t>
            </w:r>
          </w:p>
        </w:tc>
      </w:tr>
      <w:tr w:rsidR="00501FFA" w14:paraId="7FCB1B79" w14:textId="77777777" w:rsidTr="005D7193">
        <w:tc>
          <w:tcPr>
            <w:tcW w:w="1262" w:type="dxa"/>
            <w:tcBorders>
              <w:top w:val="nil"/>
            </w:tcBorders>
          </w:tcPr>
          <w:p w14:paraId="2BB3C0EC" w14:textId="77777777" w:rsidR="00501FFA" w:rsidRPr="00BE0FE1" w:rsidRDefault="00501FFA" w:rsidP="005D7193">
            <w:pPr>
              <w:rPr>
                <w:sz w:val="16"/>
                <w:szCs w:val="16"/>
              </w:rPr>
            </w:pPr>
            <w:r w:rsidRPr="00BE0FE1">
              <w:rPr>
                <w:sz w:val="16"/>
                <w:szCs w:val="16"/>
              </w:rPr>
              <w:t>Proposed</w:t>
            </w:r>
          </w:p>
        </w:tc>
        <w:tc>
          <w:tcPr>
            <w:tcW w:w="990" w:type="dxa"/>
            <w:tcBorders>
              <w:top w:val="nil"/>
            </w:tcBorders>
            <w:vAlign w:val="center"/>
          </w:tcPr>
          <w:p w14:paraId="29FCDA0E" w14:textId="77777777" w:rsidR="00501FFA" w:rsidRPr="00BE0FE1" w:rsidRDefault="00501FFA" w:rsidP="005D7193">
            <w:pPr>
              <w:jc w:val="right"/>
              <w:rPr>
                <w:b/>
                <w:bCs/>
                <w:sz w:val="16"/>
                <w:szCs w:val="16"/>
              </w:rPr>
            </w:pPr>
            <w:r w:rsidRPr="00BE0FE1">
              <w:rPr>
                <w:b/>
                <w:bCs/>
                <w:sz w:val="16"/>
                <w:szCs w:val="16"/>
              </w:rPr>
              <w:t>12.3</w:t>
            </w:r>
          </w:p>
        </w:tc>
        <w:tc>
          <w:tcPr>
            <w:tcW w:w="881" w:type="dxa"/>
            <w:tcBorders>
              <w:top w:val="nil"/>
            </w:tcBorders>
            <w:vAlign w:val="center"/>
          </w:tcPr>
          <w:p w14:paraId="64460707" w14:textId="77777777" w:rsidR="00501FFA" w:rsidRPr="00BE0FE1" w:rsidRDefault="00501FFA" w:rsidP="005D7193">
            <w:pPr>
              <w:jc w:val="right"/>
              <w:rPr>
                <w:b/>
                <w:bCs/>
                <w:sz w:val="16"/>
                <w:szCs w:val="16"/>
              </w:rPr>
            </w:pPr>
            <w:r w:rsidRPr="00BE0FE1">
              <w:rPr>
                <w:b/>
                <w:bCs/>
                <w:sz w:val="16"/>
                <w:szCs w:val="16"/>
              </w:rPr>
              <w:t>10.98</w:t>
            </w:r>
          </w:p>
        </w:tc>
        <w:tc>
          <w:tcPr>
            <w:tcW w:w="1005" w:type="dxa"/>
            <w:tcBorders>
              <w:top w:val="nil"/>
            </w:tcBorders>
            <w:vAlign w:val="center"/>
          </w:tcPr>
          <w:p w14:paraId="6D887D5E" w14:textId="77777777" w:rsidR="00501FFA" w:rsidRPr="00BE0FE1" w:rsidRDefault="00501FFA" w:rsidP="005D7193">
            <w:pPr>
              <w:jc w:val="right"/>
              <w:rPr>
                <w:b/>
                <w:bCs/>
                <w:sz w:val="16"/>
                <w:szCs w:val="16"/>
              </w:rPr>
            </w:pPr>
            <w:r w:rsidRPr="00BE0FE1">
              <w:rPr>
                <w:b/>
                <w:bCs/>
                <w:sz w:val="16"/>
                <w:szCs w:val="16"/>
              </w:rPr>
              <w:t>23.4</w:t>
            </w:r>
          </w:p>
        </w:tc>
        <w:tc>
          <w:tcPr>
            <w:tcW w:w="1005" w:type="dxa"/>
            <w:tcBorders>
              <w:top w:val="nil"/>
            </w:tcBorders>
            <w:vAlign w:val="center"/>
          </w:tcPr>
          <w:p w14:paraId="283E7995" w14:textId="77777777" w:rsidR="00501FFA" w:rsidRPr="00BE0FE1" w:rsidRDefault="00501FFA" w:rsidP="005D7193">
            <w:pPr>
              <w:jc w:val="right"/>
              <w:rPr>
                <w:b/>
                <w:bCs/>
                <w:sz w:val="16"/>
                <w:szCs w:val="16"/>
              </w:rPr>
            </w:pPr>
            <w:r w:rsidRPr="00BE0FE1">
              <w:rPr>
                <w:b/>
                <w:bCs/>
                <w:sz w:val="16"/>
                <w:szCs w:val="16"/>
              </w:rPr>
              <w:t>1.23</w:t>
            </w:r>
          </w:p>
        </w:tc>
      </w:tr>
    </w:tbl>
    <w:p w14:paraId="2DE9E2B3" w14:textId="77777777" w:rsidR="004D5814" w:rsidRPr="00B63C04" w:rsidRDefault="004D5814" w:rsidP="004D5814"/>
    <w:p w14:paraId="00AABCAE" w14:textId="77777777" w:rsidR="00113777" w:rsidRDefault="00113777" w:rsidP="00AF28B3">
      <w:pPr>
        <w:ind w:left="-2" w:firstLine="187"/>
      </w:pPr>
      <w:r>
        <w:t>Symbols in your equation should be defined before the equation appears or immediately following. Use (1), not Eq. (1) or equation (1), except at the beginning of a sentence: “Equation (1) is ...”</w:t>
      </w:r>
    </w:p>
    <w:p w14:paraId="311515E9" w14:textId="58DAEB8D" w:rsidR="00113777" w:rsidRDefault="00113777" w:rsidP="008D58C7">
      <w:pPr>
        <w:pStyle w:val="berschrift1"/>
        <w:ind w:hanging="2"/>
      </w:pPr>
      <w:r>
        <w:t>1</w:t>
      </w:r>
      <w:r w:rsidR="001F6940">
        <w:t>2</w:t>
      </w:r>
      <w:r>
        <w:t>. FOOTNOTES</w:t>
      </w:r>
    </w:p>
    <w:p w14:paraId="10F6560D" w14:textId="77777777" w:rsidR="00113777" w:rsidRDefault="00113777" w:rsidP="00692A9D">
      <w:pPr>
        <w:ind w:left="-2"/>
      </w:pPr>
      <w:r>
        <w:t>Use footnotes sparingly</w:t>
      </w:r>
      <w:r w:rsidR="00692A9D">
        <w:rPr>
          <w:rStyle w:val="Funotenzeichen"/>
        </w:rPr>
        <w:footnoteReference w:id="1"/>
      </w:r>
      <w:r>
        <w:t xml:space="preserve">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554FFDDC" w14:textId="3958B181" w:rsidR="00113777" w:rsidRDefault="00113777" w:rsidP="008D58C7">
      <w:pPr>
        <w:pStyle w:val="berschrift1"/>
        <w:ind w:hanging="2"/>
      </w:pPr>
      <w:r>
        <w:t>1</w:t>
      </w:r>
      <w:r w:rsidR="001F6940">
        <w:t>3</w:t>
      </w:r>
      <w:r>
        <w:t>. REFERENCES</w:t>
      </w:r>
    </w:p>
    <w:p w14:paraId="78CACDE7" w14:textId="6227691F" w:rsidR="00113777" w:rsidRDefault="00113777" w:rsidP="003E3F25">
      <w:r>
        <w:t>List and number all bibliographical references at the end of the paper. The references should be numbered in order of appearance in the document. When referring to them in the text, type the corresponding reference number in square brackets as shown at the end of this sentence [</w:t>
      </w:r>
      <w:r w:rsidR="000D22DC">
        <w:t>3</w:t>
      </w:r>
      <w:r>
        <w:t>], [</w:t>
      </w:r>
      <w:r w:rsidR="000D22DC">
        <w:t>4</w:t>
      </w:r>
      <w:r>
        <w:t>].</w:t>
      </w:r>
      <w:r w:rsidR="005C4AD7">
        <w:t xml:space="preserve"> The References section should not be numbered.</w:t>
      </w:r>
    </w:p>
    <w:p w14:paraId="174A0B82" w14:textId="4AF71157" w:rsidR="00113777" w:rsidRDefault="00113777" w:rsidP="008D58C7">
      <w:pPr>
        <w:pStyle w:val="berschrift1"/>
        <w:ind w:hanging="2"/>
      </w:pPr>
      <w:r>
        <w:t>1</w:t>
      </w:r>
      <w:r w:rsidR="001F6940">
        <w:t>4</w:t>
      </w:r>
      <w:r>
        <w:t>. ACKNOWLEDGMENTS</w:t>
      </w:r>
    </w:p>
    <w:p w14:paraId="0EA845FB" w14:textId="77777777" w:rsidR="00575636" w:rsidRDefault="00113777" w:rsidP="000D1EDD">
      <w:r>
        <w:t>The preferred spelling of the word acknowledgment in the United States is without an “e” after the “g.” Try to avoid the stilted expression, “One of us (R. B. G.) thanks ...” Instead, try “R.</w:t>
      </w:r>
      <w:r w:rsidR="006272A8">
        <w:t xml:space="preserve"> </w:t>
      </w:r>
      <w:r>
        <w:t>B.</w:t>
      </w:r>
      <w:r w:rsidR="006272A8">
        <w:t xml:space="preserve"> </w:t>
      </w:r>
      <w:r>
        <w:t>G. thanks ...” Put sponsor acknowledgments in the unnumbered footnote on the first page.</w:t>
      </w:r>
      <w:r w:rsidR="0077448E">
        <w:t xml:space="preserve"> </w:t>
      </w:r>
      <w:r w:rsidR="006272A8" w:rsidRPr="0077448E">
        <w:t>Please include</w:t>
      </w:r>
      <w:r w:rsidR="0077448E" w:rsidRPr="0077448E">
        <w:t xml:space="preserve"> acknowledgments only in the camera-ready version, and NOT in the version of the paper submitted for review.</w:t>
      </w:r>
    </w:p>
    <w:p w14:paraId="68917A29" w14:textId="77777777" w:rsidR="00113777" w:rsidRPr="00C62CFD" w:rsidRDefault="00113777" w:rsidP="008D58C7">
      <w:pPr>
        <w:pStyle w:val="berschrift1"/>
        <w:ind w:hanging="2"/>
      </w:pPr>
      <w:r>
        <w:t>REFERENCES</w:t>
      </w:r>
    </w:p>
    <w:p w14:paraId="300857C7" w14:textId="54E1F23D" w:rsidR="00113777" w:rsidRPr="00637554" w:rsidRDefault="00963214" w:rsidP="00637554">
      <w:pPr>
        <w:pStyle w:val="Reference"/>
        <w:numPr>
          <w:ilvl w:val="0"/>
          <w:numId w:val="28"/>
        </w:numPr>
        <w:spacing w:after="50"/>
        <w:rPr>
          <w:sz w:val="16"/>
          <w:szCs w:val="16"/>
          <w:lang w:eastAsia="zh-CN"/>
        </w:rPr>
      </w:pPr>
      <w:r w:rsidRPr="00637554">
        <w:rPr>
          <w:sz w:val="16"/>
          <w:szCs w:val="16"/>
        </w:rPr>
        <w:t>DCASE</w:t>
      </w:r>
      <w:r w:rsidR="00E569E9" w:rsidRPr="00637554">
        <w:rPr>
          <w:sz w:val="16"/>
          <w:szCs w:val="16"/>
        </w:rPr>
        <w:t xml:space="preserve"> Websit</w:t>
      </w:r>
      <w:r w:rsidR="000D1EDD" w:rsidRPr="00637554">
        <w:rPr>
          <w:sz w:val="16"/>
          <w:szCs w:val="16"/>
        </w:rPr>
        <w:t>e</w:t>
      </w:r>
      <w:r w:rsidR="00E569E9" w:rsidRPr="00637554">
        <w:rPr>
          <w:sz w:val="16"/>
          <w:szCs w:val="16"/>
        </w:rPr>
        <w:t xml:space="preserve">, </w:t>
      </w:r>
      <w:r w:rsidRPr="00637554">
        <w:rPr>
          <w:sz w:val="16"/>
          <w:szCs w:val="16"/>
        </w:rPr>
        <w:t xml:space="preserve">http://dcase.community/workshop2025/. </w:t>
      </w:r>
    </w:p>
    <w:p w14:paraId="16159E35" w14:textId="77777777" w:rsidR="00113777" w:rsidRPr="00637554" w:rsidRDefault="00113777" w:rsidP="00637554">
      <w:pPr>
        <w:pStyle w:val="Reference"/>
        <w:numPr>
          <w:ilvl w:val="0"/>
          <w:numId w:val="28"/>
        </w:numPr>
        <w:spacing w:after="50"/>
        <w:rPr>
          <w:sz w:val="16"/>
          <w:szCs w:val="16"/>
        </w:rPr>
      </w:pPr>
      <w:r w:rsidRPr="00637554">
        <w:rPr>
          <w:sz w:val="16"/>
          <w:szCs w:val="16"/>
        </w:rPr>
        <w:t>E. Williams, Fourier Acoustics: Sound Radiation and Nearfield Acoustic Holography, London, UK: Academic Press, 1999.</w:t>
      </w:r>
    </w:p>
    <w:p w14:paraId="56632255" w14:textId="77777777" w:rsidR="00113777" w:rsidRPr="00637554" w:rsidRDefault="00113777" w:rsidP="00637554">
      <w:pPr>
        <w:pStyle w:val="Reference"/>
        <w:numPr>
          <w:ilvl w:val="0"/>
          <w:numId w:val="28"/>
        </w:numPr>
        <w:spacing w:after="50"/>
        <w:rPr>
          <w:sz w:val="16"/>
          <w:szCs w:val="16"/>
        </w:rPr>
      </w:pPr>
      <w:r w:rsidRPr="00637554">
        <w:rPr>
          <w:sz w:val="16"/>
          <w:szCs w:val="16"/>
        </w:rPr>
        <w:t xml:space="preserve">C. Jones, A. Smith, and E. Roberts, “A sample paper in conference proceedings,” in </w:t>
      </w:r>
      <w:r w:rsidRPr="00637554">
        <w:rPr>
          <w:i/>
          <w:sz w:val="16"/>
          <w:szCs w:val="16"/>
        </w:rPr>
        <w:t>Proc. ICASSP</w:t>
      </w:r>
      <w:r w:rsidRPr="00637554">
        <w:rPr>
          <w:sz w:val="16"/>
          <w:szCs w:val="16"/>
        </w:rPr>
        <w:t xml:space="preserve">, vol. II, </w:t>
      </w:r>
      <w:r w:rsidR="00E569E9" w:rsidRPr="00637554">
        <w:rPr>
          <w:sz w:val="16"/>
          <w:szCs w:val="16"/>
        </w:rPr>
        <w:t xml:space="preserve">Apr. 2003, </w:t>
      </w:r>
      <w:r w:rsidRPr="00637554">
        <w:rPr>
          <w:sz w:val="16"/>
          <w:szCs w:val="16"/>
        </w:rPr>
        <w:t>pp. 803-806.</w:t>
      </w:r>
    </w:p>
    <w:p w14:paraId="3428F0DE" w14:textId="77777777" w:rsidR="00113777" w:rsidRPr="00637554" w:rsidRDefault="00113777" w:rsidP="00637554">
      <w:pPr>
        <w:pStyle w:val="Reference"/>
        <w:numPr>
          <w:ilvl w:val="0"/>
          <w:numId w:val="28"/>
        </w:numPr>
        <w:spacing w:after="50"/>
        <w:rPr>
          <w:sz w:val="16"/>
          <w:szCs w:val="16"/>
        </w:rPr>
      </w:pPr>
      <w:r w:rsidRPr="00637554">
        <w:rPr>
          <w:sz w:val="16"/>
          <w:szCs w:val="16"/>
        </w:rPr>
        <w:t xml:space="preserve">A. Smith, C. Jones, and E. Roberts, “A sample paper in journals,” </w:t>
      </w:r>
      <w:r w:rsidRPr="00637554">
        <w:rPr>
          <w:i/>
          <w:sz w:val="16"/>
          <w:szCs w:val="16"/>
        </w:rPr>
        <w:t>IEEE Trans. Signal Process.</w:t>
      </w:r>
      <w:r w:rsidRPr="00637554">
        <w:rPr>
          <w:sz w:val="16"/>
          <w:szCs w:val="16"/>
        </w:rPr>
        <w:t>, vol. 62, pp. 291-294, Jan. 2000.</w:t>
      </w:r>
    </w:p>
    <w:p w14:paraId="21AD5442" w14:textId="77777777" w:rsidR="00113777" w:rsidRPr="00C801E4" w:rsidRDefault="00113777" w:rsidP="003E3F25">
      <w:pPr>
        <w:rPr>
          <w:sz w:val="16"/>
          <w:szCs w:val="16"/>
        </w:rPr>
      </w:pPr>
    </w:p>
    <w:p w14:paraId="11863921" w14:textId="77777777" w:rsidR="00113777" w:rsidRDefault="00113777" w:rsidP="003E3F25"/>
    <w:p w14:paraId="654A4F99" w14:textId="77777777" w:rsidR="009303D9" w:rsidRPr="00F96569" w:rsidRDefault="009303D9" w:rsidP="00344428"/>
    <w:sectPr w:rsidR="009303D9" w:rsidRPr="00F96569" w:rsidSect="00B95011">
      <w:type w:val="continuous"/>
      <w:pgSz w:w="12240" w:h="15840" w:code="1"/>
      <w:pgMar w:top="1080" w:right="893" w:bottom="1440" w:left="893" w:header="720" w:footer="720" w:gutter="0"/>
      <w:cols w:num="2" w:space="245"/>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CDAA6" w14:textId="77777777" w:rsidR="00566DF6" w:rsidRDefault="00566DF6" w:rsidP="003E3F25">
      <w:r>
        <w:separator/>
      </w:r>
    </w:p>
  </w:endnote>
  <w:endnote w:type="continuationSeparator" w:id="0">
    <w:p w14:paraId="67CDBFE9" w14:textId="77777777" w:rsidR="00566DF6" w:rsidRDefault="00566DF6" w:rsidP="003E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96DC6" w14:textId="77777777" w:rsidR="00566DF6" w:rsidRDefault="00566DF6" w:rsidP="003E3F25">
      <w:r>
        <w:separator/>
      </w:r>
    </w:p>
  </w:footnote>
  <w:footnote w:type="continuationSeparator" w:id="0">
    <w:p w14:paraId="2CC82A9E" w14:textId="77777777" w:rsidR="00566DF6" w:rsidRDefault="00566DF6" w:rsidP="003E3F25">
      <w:r>
        <w:continuationSeparator/>
      </w:r>
    </w:p>
  </w:footnote>
  <w:footnote w:id="1">
    <w:p w14:paraId="1DC55E01" w14:textId="77777777" w:rsidR="00692A9D" w:rsidRPr="0077448E" w:rsidRDefault="006272A8" w:rsidP="006272A8">
      <w:pPr>
        <w:pStyle w:val="Funotentext"/>
        <w:rPr>
          <w:sz w:val="18"/>
          <w:szCs w:val="18"/>
        </w:rPr>
      </w:pPr>
      <w:r>
        <w:rPr>
          <w:rStyle w:val="Funotenzeichen"/>
        </w:rPr>
        <w:footnoteRef/>
      </w:r>
      <w:r w:rsidR="00692A9D" w:rsidRPr="0077448E">
        <w:rPr>
          <w:sz w:val="18"/>
          <w:szCs w:val="18"/>
        </w:rPr>
        <w:t>or not at 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6965" w14:textId="27F044CB" w:rsidR="00963214" w:rsidRDefault="00963214" w:rsidP="00963214">
    <w:pPr>
      <w:pStyle w:val="Kopfzeile"/>
    </w:pPr>
    <w:r w:rsidRPr="00963214">
      <w:t xml:space="preserve">Detection and Classification of Acoustic Scenes and Events 2025 </w:t>
    </w:r>
    <w:r>
      <w:t xml:space="preserve">                                                               </w:t>
    </w:r>
    <w:r>
      <w:tab/>
      <w:t xml:space="preserve">           </w:t>
    </w:r>
    <w:r w:rsidRPr="00963214">
      <w:t>30-31 October, Barcelona, Spain</w:t>
    </w:r>
  </w:p>
  <w:p w14:paraId="5CCE0109" w14:textId="77777777" w:rsidR="00963214" w:rsidRDefault="009632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A9E7" w14:textId="3A623A82" w:rsidR="00961DA7" w:rsidRDefault="00963214">
    <w:pPr>
      <w:pStyle w:val="Kopfzeile"/>
    </w:pPr>
    <w:r w:rsidRPr="00963214">
      <w:t xml:space="preserve">Detection and Classification of Acoustic Scenes and Events 2025 </w:t>
    </w:r>
    <w:r>
      <w:t xml:space="preserve">                                                               </w:t>
    </w:r>
    <w:r>
      <w:tab/>
      <w:t xml:space="preserve">          </w:t>
    </w:r>
    <w:r w:rsidRPr="00963214">
      <w:t>30-31 October, Barcelona, Spain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E727AC"/>
    <w:multiLevelType w:val="multilevel"/>
    <w:tmpl w:val="59082416"/>
    <w:lvl w:ilvl="0">
      <w:start w:val="1"/>
      <w:numFmt w:val="decimal"/>
      <w:lvlText w:val="[%1]"/>
      <w:lvlJc w:val="left"/>
      <w:pPr>
        <w:ind w:left="366" w:hanging="360"/>
      </w:pPr>
      <w:rPr>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left"/>
      <w:pPr>
        <w:tabs>
          <w:tab w:val="num" w:pos="36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5275C0D"/>
    <w:multiLevelType w:val="singleLevel"/>
    <w:tmpl w:val="E3F83D8A"/>
    <w:lvl w:ilvl="0">
      <w:start w:val="1"/>
      <w:numFmt w:val="decimal"/>
      <w:pStyle w:val="Reference"/>
      <w:lvlText w:val="[%1]"/>
      <w:lvlJc w:val="left"/>
      <w:pPr>
        <w:tabs>
          <w:tab w:val="num" w:pos="360"/>
        </w:tabs>
        <w:ind w:left="360" w:hanging="360"/>
      </w:pPr>
      <w:rPr>
        <w:rFonts w:hint="default"/>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40377641">
    <w:abstractNumId w:val="15"/>
  </w:num>
  <w:num w:numId="2" w16cid:durableId="1397439891">
    <w:abstractNumId w:val="21"/>
  </w:num>
  <w:num w:numId="3" w16cid:durableId="539585121">
    <w:abstractNumId w:val="14"/>
  </w:num>
  <w:num w:numId="4" w16cid:durableId="1505513160">
    <w:abstractNumId w:val="17"/>
  </w:num>
  <w:num w:numId="5" w16cid:durableId="978925957">
    <w:abstractNumId w:val="17"/>
  </w:num>
  <w:num w:numId="6" w16cid:durableId="1721400726">
    <w:abstractNumId w:val="17"/>
  </w:num>
  <w:num w:numId="7" w16cid:durableId="687826470">
    <w:abstractNumId w:val="17"/>
  </w:num>
  <w:num w:numId="8" w16cid:durableId="143812469">
    <w:abstractNumId w:val="19"/>
  </w:num>
  <w:num w:numId="9" w16cid:durableId="1364867722">
    <w:abstractNumId w:val="22"/>
  </w:num>
  <w:num w:numId="10" w16cid:durableId="2029989048">
    <w:abstractNumId w:val="16"/>
  </w:num>
  <w:num w:numId="11" w16cid:durableId="642739898">
    <w:abstractNumId w:val="13"/>
  </w:num>
  <w:num w:numId="12" w16cid:durableId="1272741182">
    <w:abstractNumId w:val="12"/>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8"/>
  </w:num>
  <w:num w:numId="25" w16cid:durableId="1917282883">
    <w:abstractNumId w:val="19"/>
  </w:num>
  <w:num w:numId="26" w16cid:durableId="1569026063">
    <w:abstractNumId w:val="11"/>
  </w:num>
  <w:num w:numId="27" w16cid:durableId="626661290">
    <w:abstractNumId w:val="20"/>
  </w:num>
  <w:num w:numId="28" w16cid:durableId="656038429">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defaultTabStop w:val="720"/>
  <w:hyphenationZone w:val="425"/>
  <w:doNotHyphenateCaps/>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71"/>
    <w:rsid w:val="00011423"/>
    <w:rsid w:val="000206F6"/>
    <w:rsid w:val="00045649"/>
    <w:rsid w:val="0004781E"/>
    <w:rsid w:val="00061CCC"/>
    <w:rsid w:val="0008758A"/>
    <w:rsid w:val="00090113"/>
    <w:rsid w:val="000B09F2"/>
    <w:rsid w:val="000B20BE"/>
    <w:rsid w:val="000C18AB"/>
    <w:rsid w:val="000C1E68"/>
    <w:rsid w:val="000D1EDD"/>
    <w:rsid w:val="000D22DC"/>
    <w:rsid w:val="000E57AB"/>
    <w:rsid w:val="000F2B21"/>
    <w:rsid w:val="00113777"/>
    <w:rsid w:val="0014143B"/>
    <w:rsid w:val="00145664"/>
    <w:rsid w:val="0015079E"/>
    <w:rsid w:val="00156B74"/>
    <w:rsid w:val="00161C57"/>
    <w:rsid w:val="001625E5"/>
    <w:rsid w:val="0018136F"/>
    <w:rsid w:val="00187599"/>
    <w:rsid w:val="0019048A"/>
    <w:rsid w:val="00190A4D"/>
    <w:rsid w:val="001A2EFD"/>
    <w:rsid w:val="001A3550"/>
    <w:rsid w:val="001A3B3D"/>
    <w:rsid w:val="001A42EA"/>
    <w:rsid w:val="001B4627"/>
    <w:rsid w:val="001B67DC"/>
    <w:rsid w:val="001C23D1"/>
    <w:rsid w:val="001D67A9"/>
    <w:rsid w:val="001D7BCF"/>
    <w:rsid w:val="001E02CA"/>
    <w:rsid w:val="001F6940"/>
    <w:rsid w:val="0022350B"/>
    <w:rsid w:val="002254A9"/>
    <w:rsid w:val="00233D97"/>
    <w:rsid w:val="00261ED6"/>
    <w:rsid w:val="00273513"/>
    <w:rsid w:val="002850E3"/>
    <w:rsid w:val="0029209E"/>
    <w:rsid w:val="00305664"/>
    <w:rsid w:val="00322CB7"/>
    <w:rsid w:val="00341A78"/>
    <w:rsid w:val="00344428"/>
    <w:rsid w:val="00354FCF"/>
    <w:rsid w:val="003564E7"/>
    <w:rsid w:val="0038445C"/>
    <w:rsid w:val="003A19E2"/>
    <w:rsid w:val="003A24DB"/>
    <w:rsid w:val="003C33CD"/>
    <w:rsid w:val="003E3F25"/>
    <w:rsid w:val="004156C6"/>
    <w:rsid w:val="00421EC6"/>
    <w:rsid w:val="004325FB"/>
    <w:rsid w:val="004432BA"/>
    <w:rsid w:val="0044407E"/>
    <w:rsid w:val="00464062"/>
    <w:rsid w:val="004A6471"/>
    <w:rsid w:val="004B4D21"/>
    <w:rsid w:val="004D5814"/>
    <w:rsid w:val="004D72B5"/>
    <w:rsid w:val="00501FFA"/>
    <w:rsid w:val="005023CD"/>
    <w:rsid w:val="00522B9F"/>
    <w:rsid w:val="005376E6"/>
    <w:rsid w:val="00544435"/>
    <w:rsid w:val="00547E73"/>
    <w:rsid w:val="00547EFB"/>
    <w:rsid w:val="00551B7F"/>
    <w:rsid w:val="0056610F"/>
    <w:rsid w:val="00566DF6"/>
    <w:rsid w:val="00566E1D"/>
    <w:rsid w:val="00575636"/>
    <w:rsid w:val="00575BCA"/>
    <w:rsid w:val="00593A9C"/>
    <w:rsid w:val="00597246"/>
    <w:rsid w:val="005B0344"/>
    <w:rsid w:val="005B520E"/>
    <w:rsid w:val="005B60B5"/>
    <w:rsid w:val="005C4AD7"/>
    <w:rsid w:val="005E2800"/>
    <w:rsid w:val="005F7074"/>
    <w:rsid w:val="006272A8"/>
    <w:rsid w:val="006347CF"/>
    <w:rsid w:val="00637005"/>
    <w:rsid w:val="00637554"/>
    <w:rsid w:val="00645D22"/>
    <w:rsid w:val="00651A08"/>
    <w:rsid w:val="00652198"/>
    <w:rsid w:val="00654204"/>
    <w:rsid w:val="0067029B"/>
    <w:rsid w:val="00670434"/>
    <w:rsid w:val="00692A9D"/>
    <w:rsid w:val="006A5A58"/>
    <w:rsid w:val="006B03B8"/>
    <w:rsid w:val="006B6B66"/>
    <w:rsid w:val="006C68DE"/>
    <w:rsid w:val="006D7AC4"/>
    <w:rsid w:val="006E14DD"/>
    <w:rsid w:val="006F5DC4"/>
    <w:rsid w:val="006F63D5"/>
    <w:rsid w:val="006F6D3D"/>
    <w:rsid w:val="00704001"/>
    <w:rsid w:val="00704134"/>
    <w:rsid w:val="00711C7A"/>
    <w:rsid w:val="0071359E"/>
    <w:rsid w:val="00715BEA"/>
    <w:rsid w:val="00717C2B"/>
    <w:rsid w:val="00740EEA"/>
    <w:rsid w:val="007529E1"/>
    <w:rsid w:val="0077448E"/>
    <w:rsid w:val="00775E67"/>
    <w:rsid w:val="00794804"/>
    <w:rsid w:val="007A2A2C"/>
    <w:rsid w:val="007B33F1"/>
    <w:rsid w:val="007C0308"/>
    <w:rsid w:val="007C2FF2"/>
    <w:rsid w:val="007D2694"/>
    <w:rsid w:val="007D6232"/>
    <w:rsid w:val="007F1F99"/>
    <w:rsid w:val="007F768F"/>
    <w:rsid w:val="00804FB3"/>
    <w:rsid w:val="0080791D"/>
    <w:rsid w:val="00835328"/>
    <w:rsid w:val="00873603"/>
    <w:rsid w:val="00881222"/>
    <w:rsid w:val="008A2C7D"/>
    <w:rsid w:val="008A7E6B"/>
    <w:rsid w:val="008C4B23"/>
    <w:rsid w:val="008D58C7"/>
    <w:rsid w:val="008F6E2C"/>
    <w:rsid w:val="00902C8D"/>
    <w:rsid w:val="009151FC"/>
    <w:rsid w:val="009303D9"/>
    <w:rsid w:val="00933C64"/>
    <w:rsid w:val="00961DA7"/>
    <w:rsid w:val="00963214"/>
    <w:rsid w:val="00972203"/>
    <w:rsid w:val="009A02D7"/>
    <w:rsid w:val="009C38F3"/>
    <w:rsid w:val="009F2827"/>
    <w:rsid w:val="00A04251"/>
    <w:rsid w:val="00A059B3"/>
    <w:rsid w:val="00A12302"/>
    <w:rsid w:val="00A21F5E"/>
    <w:rsid w:val="00A33A0A"/>
    <w:rsid w:val="00A7631F"/>
    <w:rsid w:val="00A76BE5"/>
    <w:rsid w:val="00A8028F"/>
    <w:rsid w:val="00A83751"/>
    <w:rsid w:val="00AB6FA3"/>
    <w:rsid w:val="00AB7231"/>
    <w:rsid w:val="00AE3409"/>
    <w:rsid w:val="00AF28B3"/>
    <w:rsid w:val="00B024F6"/>
    <w:rsid w:val="00B07C36"/>
    <w:rsid w:val="00B11A60"/>
    <w:rsid w:val="00B22613"/>
    <w:rsid w:val="00B27BB5"/>
    <w:rsid w:val="00B33D58"/>
    <w:rsid w:val="00B411DB"/>
    <w:rsid w:val="00B6106C"/>
    <w:rsid w:val="00B63C04"/>
    <w:rsid w:val="00B74890"/>
    <w:rsid w:val="00B95011"/>
    <w:rsid w:val="00BA1025"/>
    <w:rsid w:val="00BC1C26"/>
    <w:rsid w:val="00BC3159"/>
    <w:rsid w:val="00BC3420"/>
    <w:rsid w:val="00BC3797"/>
    <w:rsid w:val="00BD67BF"/>
    <w:rsid w:val="00BE0FE1"/>
    <w:rsid w:val="00BE7D3C"/>
    <w:rsid w:val="00BF5FF6"/>
    <w:rsid w:val="00C0207F"/>
    <w:rsid w:val="00C16117"/>
    <w:rsid w:val="00C2331D"/>
    <w:rsid w:val="00C3028A"/>
    <w:rsid w:val="00C3075A"/>
    <w:rsid w:val="00C30CB1"/>
    <w:rsid w:val="00C65336"/>
    <w:rsid w:val="00C6607E"/>
    <w:rsid w:val="00C76FFC"/>
    <w:rsid w:val="00C801E4"/>
    <w:rsid w:val="00C83FB3"/>
    <w:rsid w:val="00C919A4"/>
    <w:rsid w:val="00CA4392"/>
    <w:rsid w:val="00CB551A"/>
    <w:rsid w:val="00CC393F"/>
    <w:rsid w:val="00CC7B03"/>
    <w:rsid w:val="00D03190"/>
    <w:rsid w:val="00D07316"/>
    <w:rsid w:val="00D13749"/>
    <w:rsid w:val="00D2176E"/>
    <w:rsid w:val="00D352A8"/>
    <w:rsid w:val="00D55EFC"/>
    <w:rsid w:val="00D632BE"/>
    <w:rsid w:val="00D7115B"/>
    <w:rsid w:val="00D72D06"/>
    <w:rsid w:val="00D7522C"/>
    <w:rsid w:val="00D7536F"/>
    <w:rsid w:val="00D76668"/>
    <w:rsid w:val="00DA1420"/>
    <w:rsid w:val="00DA2403"/>
    <w:rsid w:val="00E13CBE"/>
    <w:rsid w:val="00E354B8"/>
    <w:rsid w:val="00E569E9"/>
    <w:rsid w:val="00E57C21"/>
    <w:rsid w:val="00E61E12"/>
    <w:rsid w:val="00E7596C"/>
    <w:rsid w:val="00E878F2"/>
    <w:rsid w:val="00EC72DE"/>
    <w:rsid w:val="00ED0149"/>
    <w:rsid w:val="00EF7DE3"/>
    <w:rsid w:val="00F03103"/>
    <w:rsid w:val="00F12284"/>
    <w:rsid w:val="00F163CC"/>
    <w:rsid w:val="00F20F25"/>
    <w:rsid w:val="00F226D1"/>
    <w:rsid w:val="00F271DE"/>
    <w:rsid w:val="00F627DA"/>
    <w:rsid w:val="00F62D53"/>
    <w:rsid w:val="00F7288F"/>
    <w:rsid w:val="00F8025E"/>
    <w:rsid w:val="00F847A6"/>
    <w:rsid w:val="00F859C1"/>
    <w:rsid w:val="00F9441B"/>
    <w:rsid w:val="00F96569"/>
    <w:rsid w:val="00FA2B75"/>
    <w:rsid w:val="00FA4C32"/>
    <w:rsid w:val="00FB61DB"/>
    <w:rsid w:val="00FE0B46"/>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660E17"/>
  <w15:chartTrackingRefBased/>
  <w15:docId w15:val="{74AD1648-5F5E-419B-AB23-E8536688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0FE1"/>
    <w:pPr>
      <w:suppressAutoHyphens/>
      <w:jc w:val="both"/>
    </w:pPr>
    <w:rPr>
      <w:rFonts w:eastAsia="Times New Roman"/>
      <w:sz w:val="18"/>
      <w:szCs w:val="18"/>
    </w:rPr>
  </w:style>
  <w:style w:type="paragraph" w:styleId="berschrift1">
    <w:name w:val="heading 1"/>
    <w:basedOn w:val="Standard"/>
    <w:next w:val="Standard"/>
    <w:qFormat/>
    <w:rsid w:val="00BE0FE1"/>
    <w:pPr>
      <w:keepNext/>
      <w:keepLines/>
      <w:tabs>
        <w:tab w:val="left" w:pos="216"/>
      </w:tabs>
      <w:spacing w:before="120" w:after="56"/>
      <w:jc w:val="center"/>
      <w:outlineLvl w:val="0"/>
    </w:pPr>
    <w:rPr>
      <w:b/>
      <w:bCs/>
      <w:smallCaps/>
      <w:noProof/>
    </w:rPr>
  </w:style>
  <w:style w:type="paragraph" w:styleId="berschrift2">
    <w:name w:val="heading 2"/>
    <w:basedOn w:val="Standard"/>
    <w:next w:val="Standard"/>
    <w:uiPriority w:val="9"/>
    <w:qFormat/>
    <w:rsid w:val="00BE0FE1"/>
    <w:pPr>
      <w:keepNext/>
      <w:spacing w:before="100" w:after="56"/>
      <w:outlineLvl w:val="1"/>
    </w:pPr>
    <w:rPr>
      <w:b/>
    </w:rPr>
  </w:style>
  <w:style w:type="paragraph" w:styleId="berschrift3">
    <w:name w:val="heading 3"/>
    <w:basedOn w:val="Standard"/>
    <w:next w:val="Standard"/>
    <w:qFormat/>
    <w:rsid w:val="00261ED6"/>
    <w:pPr>
      <w:ind w:firstLine="187"/>
      <w:outlineLvl w:val="2"/>
    </w:pPr>
    <w:rPr>
      <w:i/>
      <w:szCs w:val="20"/>
    </w:rPr>
  </w:style>
  <w:style w:type="paragraph" w:styleId="berschrift4">
    <w:name w:val="heading 4"/>
    <w:basedOn w:val="Standard"/>
    <w:next w:val="Standard"/>
    <w:qFormat/>
    <w:rsid w:val="00794804"/>
    <w:pPr>
      <w:numPr>
        <w:ilvl w:val="3"/>
        <w:numId w:val="4"/>
      </w:numPr>
      <w:tabs>
        <w:tab w:val="left" w:pos="720"/>
      </w:tabs>
      <w:spacing w:before="40" w:after="40"/>
      <w:ind w:firstLine="504"/>
      <w:outlineLvl w:val="3"/>
    </w:pPr>
    <w:rPr>
      <w:i/>
      <w:iCs/>
      <w:noProof/>
    </w:rPr>
  </w:style>
  <w:style w:type="paragraph" w:styleId="berschrift5">
    <w:name w:val="heading 5"/>
    <w:basedOn w:val="Standard"/>
    <w:next w:val="Standard"/>
    <w:qFormat/>
    <w:pPr>
      <w:tabs>
        <w:tab w:val="left" w:pos="360"/>
      </w:tabs>
      <w:spacing w:before="160" w:after="80"/>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Textkrper">
    <w:name w:val="Body Text"/>
    <w:basedOn w:val="Standard"/>
    <w:link w:val="TextkrperZchn"/>
    <w:rsid w:val="00E7596C"/>
    <w:pPr>
      <w:tabs>
        <w:tab w:val="left" w:pos="288"/>
      </w:tabs>
      <w:spacing w:after="120" w:line="228" w:lineRule="auto"/>
      <w:ind w:firstLine="288"/>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648"/>
      </w:tabs>
      <w:ind w:left="576" w:hanging="288"/>
    </w:pPr>
  </w:style>
  <w:style w:type="paragraph" w:customStyle="1" w:styleId="equation">
    <w:name w:val="equation"/>
    <w:basedOn w:val="Standard"/>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Kopfzeile">
    <w:name w:val="header"/>
    <w:basedOn w:val="Standard"/>
    <w:link w:val="KopfzeileZchn"/>
    <w:rsid w:val="001A3B3D"/>
    <w:pPr>
      <w:tabs>
        <w:tab w:val="center" w:pos="4680"/>
        <w:tab w:val="right" w:pos="9360"/>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4680"/>
        <w:tab w:val="right" w:pos="9360"/>
      </w:tabs>
    </w:pPr>
  </w:style>
  <w:style w:type="character" w:customStyle="1" w:styleId="FuzeileZchn">
    <w:name w:val="Fußzeile Zchn"/>
    <w:basedOn w:val="Absatz-Standardschriftart"/>
    <w:link w:val="Fuzeile"/>
    <w:rsid w:val="001A3B3D"/>
  </w:style>
  <w:style w:type="character" w:styleId="Hyperlink">
    <w:name w:val="Hyperlink"/>
    <w:basedOn w:val="Absatz-Standardschriftart"/>
    <w:rsid w:val="00156B74"/>
    <w:rPr>
      <w:color w:val="0563C1" w:themeColor="hyperlink"/>
      <w:u w:val="single"/>
    </w:rPr>
  </w:style>
  <w:style w:type="character" w:styleId="NichtaufgelsteErwhnung">
    <w:name w:val="Unresolved Mention"/>
    <w:basedOn w:val="Absatz-Standardschriftart"/>
    <w:uiPriority w:val="99"/>
    <w:semiHidden/>
    <w:unhideWhenUsed/>
    <w:rsid w:val="00156B74"/>
    <w:rPr>
      <w:color w:val="605E5C"/>
      <w:shd w:val="clear" w:color="auto" w:fill="E1DFDD"/>
    </w:rPr>
  </w:style>
  <w:style w:type="paragraph" w:styleId="Listenabsatz">
    <w:name w:val="List Paragraph"/>
    <w:basedOn w:val="Standard"/>
    <w:uiPriority w:val="34"/>
    <w:qFormat/>
    <w:rsid w:val="003E3F25"/>
    <w:pPr>
      <w:ind w:left="720"/>
      <w:contextualSpacing/>
    </w:pPr>
  </w:style>
  <w:style w:type="paragraph" w:styleId="Funotentext">
    <w:name w:val="footnote text"/>
    <w:basedOn w:val="Standard"/>
    <w:link w:val="FunotentextZchn"/>
    <w:rsid w:val="00692A9D"/>
    <w:rPr>
      <w:sz w:val="20"/>
      <w:szCs w:val="20"/>
    </w:rPr>
  </w:style>
  <w:style w:type="character" w:customStyle="1" w:styleId="FunotentextZchn">
    <w:name w:val="Fußnotentext Zchn"/>
    <w:basedOn w:val="Absatz-Standardschriftart"/>
    <w:link w:val="Funotentext"/>
    <w:rsid w:val="00692A9D"/>
    <w:rPr>
      <w:rFonts w:eastAsia="Times New Roman"/>
      <w:position w:val="-1"/>
    </w:rPr>
  </w:style>
  <w:style w:type="character" w:styleId="Funotenzeichen">
    <w:name w:val="footnote reference"/>
    <w:basedOn w:val="Absatz-Standardschriftart"/>
    <w:rsid w:val="00692A9D"/>
    <w:rPr>
      <w:vertAlign w:val="superscript"/>
    </w:rPr>
  </w:style>
  <w:style w:type="table" w:styleId="Tabellenraster">
    <w:name w:val="Table Grid"/>
    <w:basedOn w:val="NormaleTabelle"/>
    <w:rsid w:val="0027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07316"/>
    <w:pPr>
      <w:spacing w:after="200"/>
    </w:pPr>
    <w:rPr>
      <w:i/>
      <w:iCs/>
      <w:color w:val="44546A" w:themeColor="text2"/>
    </w:rPr>
  </w:style>
  <w:style w:type="paragraph" w:customStyle="1" w:styleId="p1">
    <w:name w:val="p1"/>
    <w:basedOn w:val="Standard"/>
    <w:rsid w:val="00593A9C"/>
    <w:pPr>
      <w:suppressAutoHyphens w:val="0"/>
      <w:jc w:val="left"/>
    </w:pPr>
    <w:rPr>
      <w:rFonts w:ascii="Helvetica" w:hAnsi="Helvetica"/>
      <w:color w:val="000000"/>
      <w:sz w:val="15"/>
      <w:szCs w:val="15"/>
    </w:rPr>
  </w:style>
  <w:style w:type="character" w:customStyle="1" w:styleId="s1">
    <w:name w:val="s1"/>
    <w:basedOn w:val="Absatz-Standardschriftart"/>
    <w:rsid w:val="00593A9C"/>
    <w:rPr>
      <w:rFonts w:ascii="Helvetica" w:hAnsi="Helvetica" w:hint="default"/>
      <w:sz w:val="11"/>
      <w:szCs w:val="11"/>
    </w:rPr>
  </w:style>
  <w:style w:type="character" w:styleId="Platzhaltertext">
    <w:name w:val="Placeholder Text"/>
    <w:basedOn w:val="Absatz-Standardschriftart"/>
    <w:uiPriority w:val="99"/>
    <w:semiHidden/>
    <w:rsid w:val="00961DA7"/>
    <w:rPr>
      <w:color w:val="666666"/>
    </w:rPr>
  </w:style>
  <w:style w:type="paragraph" w:customStyle="1" w:styleId="Reference">
    <w:name w:val="Reference"/>
    <w:basedOn w:val="Standard"/>
    <w:rsid w:val="00963214"/>
    <w:pPr>
      <w:numPr>
        <w:numId w:val="27"/>
      </w:numPr>
      <w:suppressAutoHyphens w:val="0"/>
      <w:jc w:val="left"/>
    </w:pPr>
    <w:rPr>
      <w:rFonts w:eastAsia="MS Minch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7776">
      <w:bodyDiv w:val="1"/>
      <w:marLeft w:val="0"/>
      <w:marRight w:val="0"/>
      <w:marTop w:val="0"/>
      <w:marBottom w:val="0"/>
      <w:divBdr>
        <w:top w:val="none" w:sz="0" w:space="0" w:color="auto"/>
        <w:left w:val="none" w:sz="0" w:space="0" w:color="auto"/>
        <w:bottom w:val="none" w:sz="0" w:space="0" w:color="auto"/>
        <w:right w:val="none" w:sz="0" w:space="0" w:color="auto"/>
      </w:divBdr>
    </w:div>
    <w:div w:id="1131555250">
      <w:bodyDiv w:val="1"/>
      <w:marLeft w:val="0"/>
      <w:marRight w:val="0"/>
      <w:marTop w:val="0"/>
      <w:marBottom w:val="0"/>
      <w:divBdr>
        <w:top w:val="none" w:sz="0" w:space="0" w:color="auto"/>
        <w:left w:val="none" w:sz="0" w:space="0" w:color="auto"/>
        <w:bottom w:val="none" w:sz="0" w:space="0" w:color="auto"/>
        <w:right w:val="none" w:sz="0" w:space="0" w:color="auto"/>
      </w:divBdr>
    </w:div>
    <w:div w:id="1764763309">
      <w:bodyDiv w:val="1"/>
      <w:marLeft w:val="0"/>
      <w:marRight w:val="0"/>
      <w:marTop w:val="0"/>
      <w:marBottom w:val="0"/>
      <w:divBdr>
        <w:top w:val="none" w:sz="0" w:space="0" w:color="auto"/>
        <w:left w:val="none" w:sz="0" w:space="0" w:color="auto"/>
        <w:bottom w:val="none" w:sz="0" w:space="0" w:color="auto"/>
        <w:right w:val="none" w:sz="0" w:space="0" w:color="auto"/>
      </w:divBdr>
    </w:div>
    <w:div w:id="18854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ilk\AppData\Local\Temp\0f32fa5a-2d1f-4043-b85e-48ff397f9124_WASPAA2025_PaperTemplate_Word.zip.124\WASPAA2025_Pap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53BD-B001-433D-BAEA-84E6680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WASPAA2025_PaperTemplate_Word</Template>
  <TotalTime>0</TotalTime>
  <Pages>2</Pages>
  <Words>1179</Words>
  <Characters>7432</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Manager/>
  <Company>IEEE</Company>
  <LinksUpToDate>false</LinksUpToDate>
  <CharactersWithSpaces>8594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Kevin Wilkinghoff</dc:creator>
  <cp:keywords/>
  <dc:description/>
  <cp:lastModifiedBy>Kevin Wilkinghoff</cp:lastModifiedBy>
  <cp:revision>4</cp:revision>
  <cp:lastPrinted>2025-03-25T22:43:00Z</cp:lastPrinted>
  <dcterms:created xsi:type="dcterms:W3CDTF">2025-06-09T06:46:00Z</dcterms:created>
  <dcterms:modified xsi:type="dcterms:W3CDTF">2025-06-09T09:20:00Z</dcterms:modified>
  <cp:category/>
</cp:coreProperties>
</file>